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C021A" w14:textId="77777777" w:rsidR="00890CCC" w:rsidRDefault="00000000">
      <w:pPr>
        <w:pStyle w:val="Standard"/>
        <w:spacing w:after="0" w:line="240" w:lineRule="auto"/>
        <w:rPr>
          <w:rFonts w:ascii="Times New Roman" w:hAnsi="Times New Roman" w:cs="Times New Roman"/>
          <w:b/>
          <w:spacing w:val="20"/>
          <w:sz w:val="24"/>
          <w:szCs w:val="24"/>
        </w:rPr>
      </w:pPr>
      <w:bookmarkStart w:id="0" w:name="Bookmark"/>
      <w:bookmarkEnd w:id="0"/>
      <w:r>
        <w:rPr>
          <w:rFonts w:ascii="Times New Roman" w:hAnsi="Times New Roman" w:cs="Times New Roman"/>
          <w:b/>
          <w:spacing w:val="20"/>
          <w:sz w:val="24"/>
          <w:szCs w:val="24"/>
        </w:rPr>
        <w:t>Plan pracy Środowiskowego Domu Samopomocy w Łychowskiej Woli na 2025 r.</w:t>
      </w:r>
    </w:p>
    <w:p w14:paraId="42395A0B" w14:textId="77777777" w:rsidR="00890CCC" w:rsidRDefault="00000000">
      <w:pPr>
        <w:pStyle w:val="Standard"/>
        <w:spacing w:after="0" w:line="240" w:lineRule="auto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 xml:space="preserve">Plan pracy w szczególności powinien zawierać planowane usługi, ze wskazanym okresem ich realizacji </w:t>
      </w:r>
      <w:r>
        <w:rPr>
          <w:rFonts w:ascii="Times New Roman" w:hAnsi="Times New Roman" w:cs="Times New Roman"/>
          <w:spacing w:val="20"/>
          <w:sz w:val="24"/>
          <w:szCs w:val="24"/>
        </w:rPr>
        <w:br/>
        <w:t>oraz przewidywane efekty.</w:t>
      </w:r>
    </w:p>
    <w:p w14:paraId="2D402420" w14:textId="77777777" w:rsidR="00890CCC" w:rsidRDefault="00000000">
      <w:pPr>
        <w:pStyle w:val="Standard"/>
        <w:spacing w:after="0" w:line="240" w:lineRule="auto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</w:p>
    <w:tbl>
      <w:tblPr>
        <w:tblW w:w="1457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5"/>
        <w:gridCol w:w="2339"/>
        <w:gridCol w:w="2138"/>
        <w:gridCol w:w="1426"/>
        <w:gridCol w:w="1730"/>
        <w:gridCol w:w="2013"/>
        <w:gridCol w:w="4145"/>
      </w:tblGrid>
      <w:tr w:rsidR="00890CCC" w14:paraId="66A13D7C" w14:textId="77777777">
        <w:tblPrEx>
          <w:tblCellMar>
            <w:top w:w="0" w:type="dxa"/>
            <w:bottom w:w="0" w:type="dxa"/>
          </w:tblCellMar>
        </w:tblPrEx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6A815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Lp.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AF9E8" w14:textId="77777777" w:rsidR="00890CCC" w:rsidRDefault="0000000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pacing w:val="20"/>
              </w:rPr>
              <w:t xml:space="preserve">Usługi świadczone </w:t>
            </w:r>
            <w:r>
              <w:rPr>
                <w:rFonts w:ascii="Times New Roman" w:hAnsi="Times New Roman" w:cs="Times New Roman"/>
                <w:b/>
                <w:spacing w:val="20"/>
              </w:rPr>
              <w:br/>
              <w:t xml:space="preserve">w ŚDS w roku 2025 </w:t>
            </w:r>
            <w:r>
              <w:rPr>
                <w:rFonts w:ascii="Times New Roman" w:hAnsi="Times New Roman" w:cs="Times New Roman"/>
                <w:b/>
                <w:spacing w:val="20"/>
              </w:rPr>
              <w:br/>
            </w:r>
            <w:r>
              <w:rPr>
                <w:rFonts w:ascii="Times New Roman" w:hAnsi="Times New Roman" w:cs="Times New Roman"/>
                <w:i/>
                <w:spacing w:val="20"/>
              </w:rPr>
              <w:t>(przy poszczególnych usługach można zawrzeć syntetyczny opis działań)</w:t>
            </w: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20FAD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pacing w:val="20"/>
              </w:rPr>
            </w:pPr>
            <w:r>
              <w:rPr>
                <w:rFonts w:ascii="Times New Roman" w:hAnsi="Times New Roman" w:cs="Times New Roman"/>
                <w:b/>
                <w:spacing w:val="20"/>
              </w:rPr>
              <w:t>Osoba/osoby  odpowiedzialna/e za realizację zadania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023E2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20"/>
              </w:rPr>
              <w:t>Liczba osób objętych usługami</w:t>
            </w:r>
          </w:p>
          <w:p w14:paraId="5ABD6C3E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20"/>
              </w:rPr>
              <w:t>(szacunkowa liczba)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E69E1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pacing w:val="20"/>
              </w:rPr>
            </w:pPr>
            <w:r>
              <w:rPr>
                <w:rFonts w:ascii="Times New Roman" w:hAnsi="Times New Roman" w:cs="Times New Roman"/>
                <w:b/>
                <w:spacing w:val="20"/>
              </w:rPr>
              <w:t>Wymiar czasu/</w:t>
            </w:r>
            <w:r>
              <w:rPr>
                <w:rFonts w:ascii="Times New Roman" w:hAnsi="Times New Roman" w:cs="Times New Roman"/>
                <w:b/>
                <w:spacing w:val="20"/>
              </w:rPr>
              <w:br/>
              <w:t>częstotliwość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0B108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pacing w:val="20"/>
              </w:rPr>
            </w:pPr>
            <w:r>
              <w:rPr>
                <w:rFonts w:ascii="Times New Roman" w:hAnsi="Times New Roman" w:cs="Times New Roman"/>
                <w:b/>
                <w:spacing w:val="20"/>
              </w:rPr>
              <w:t>Forma zajęć/ treningów/usług; indywidualne/grupowe</w:t>
            </w:r>
          </w:p>
        </w:tc>
        <w:tc>
          <w:tcPr>
            <w:tcW w:w="4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46702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pacing w:val="20"/>
              </w:rPr>
            </w:pPr>
            <w:r>
              <w:rPr>
                <w:rFonts w:ascii="Times New Roman" w:hAnsi="Times New Roman" w:cs="Times New Roman"/>
                <w:b/>
                <w:spacing w:val="20"/>
              </w:rPr>
              <w:t>Przewidywane</w:t>
            </w:r>
          </w:p>
          <w:p w14:paraId="6CA08F2A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pacing w:val="20"/>
              </w:rPr>
            </w:pPr>
            <w:r>
              <w:rPr>
                <w:rFonts w:ascii="Times New Roman" w:hAnsi="Times New Roman" w:cs="Times New Roman"/>
                <w:b/>
                <w:spacing w:val="20"/>
              </w:rPr>
              <w:t xml:space="preserve"> efekty</w:t>
            </w:r>
          </w:p>
        </w:tc>
      </w:tr>
      <w:tr w:rsidR="00890CCC" w14:paraId="34125C18" w14:textId="77777777">
        <w:tblPrEx>
          <w:tblCellMar>
            <w:top w:w="0" w:type="dxa"/>
            <w:bottom w:w="0" w:type="dxa"/>
          </w:tblCellMar>
        </w:tblPrEx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0A85F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I.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814AF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Trening funkcjonowania w codziennym życiu:</w:t>
            </w: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E650E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/>
                <w:spacing w:val="20"/>
              </w:rPr>
            </w:pPr>
          </w:p>
          <w:p w14:paraId="144777A5" w14:textId="77777777" w:rsidR="00890CCC" w:rsidRDefault="00890CC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i/>
                <w:spacing w:val="20"/>
              </w:rPr>
            </w:pP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5B934" w14:textId="77777777" w:rsidR="00890CCC" w:rsidRDefault="00890CC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i/>
                <w:spacing w:val="20"/>
              </w:rPr>
            </w:pP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EC594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/>
                <w:spacing w:val="20"/>
              </w:rPr>
            </w:pP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E6F65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/>
                <w:spacing w:val="20"/>
              </w:rPr>
            </w:pPr>
          </w:p>
        </w:tc>
        <w:tc>
          <w:tcPr>
            <w:tcW w:w="4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44B1C" w14:textId="77777777" w:rsidR="00890CCC" w:rsidRDefault="00890CC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i/>
                <w:spacing w:val="20"/>
              </w:rPr>
            </w:pPr>
          </w:p>
        </w:tc>
      </w:tr>
      <w:tr w:rsidR="00890CCC" w14:paraId="264F5E6B" w14:textId="77777777">
        <w:tblPrEx>
          <w:tblCellMar>
            <w:top w:w="0" w:type="dxa"/>
            <w:bottom w:w="0" w:type="dxa"/>
          </w:tblCellMar>
        </w:tblPrEx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3E647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1.</w:t>
            </w:r>
          </w:p>
          <w:p w14:paraId="7685F84C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378E5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Trening dbałości o wygląd zewnętrzny</w:t>
            </w: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19148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fizjoterapeuta,</w:t>
            </w:r>
          </w:p>
          <w:p w14:paraId="3B7F3173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terapeuci, instruktor terapii, starszy opiekun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8EEC2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C441F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odpowiednio do potrzeb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 zgłoszeń uczestników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E2337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słowna, poglądowa, instruktaż, ćwiczenia praktyczne</w:t>
            </w:r>
          </w:p>
        </w:tc>
        <w:tc>
          <w:tcPr>
            <w:tcW w:w="4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9D98A" w14:textId="77777777" w:rsidR="00890CC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nabycie umiejętności dbania o własny wygląd,</w:t>
            </w:r>
          </w:p>
          <w:p w14:paraId="2DDB2D78" w14:textId="77777777" w:rsidR="00890CC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dbanie o czystość odzieży i obuwia,</w:t>
            </w:r>
          </w:p>
          <w:p w14:paraId="4C6C201F" w14:textId="77777777" w:rsidR="00890CC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regularna zmiana bielizny osobistej,</w:t>
            </w:r>
          </w:p>
          <w:p w14:paraId="6B1922B2" w14:textId="77777777" w:rsidR="00890CC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dobór garderoby do odpowiedniej pory roku i okoliczności,</w:t>
            </w:r>
          </w:p>
          <w:p w14:paraId="3E54F3E9" w14:textId="77777777" w:rsidR="00890CC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zwiększenie poczucia własnej wartości,</w:t>
            </w:r>
          </w:p>
          <w:p w14:paraId="5C1E0530" w14:textId="77777777" w:rsidR="00890CC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wykorzystanie wyuczonych czynności w życiu codziennym.</w:t>
            </w:r>
          </w:p>
          <w:p w14:paraId="06B9F096" w14:textId="77777777" w:rsidR="00890CCC" w:rsidRDefault="00890CCC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CCC" w14:paraId="7A27639B" w14:textId="77777777">
        <w:tblPrEx>
          <w:tblCellMar>
            <w:top w:w="0" w:type="dxa"/>
            <w:bottom w:w="0" w:type="dxa"/>
          </w:tblCellMar>
        </w:tblPrEx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603FD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2.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3E7F1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Trening nauki higieny</w:t>
            </w: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5B2A9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fizjoterapeuta,</w:t>
            </w:r>
          </w:p>
          <w:p w14:paraId="78B3DA61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terapeuci, instruktor terapii, starszy opiekun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DA50A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lastRenderedPageBreak/>
              <w:t>30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13664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odpowiednio do potrzeb i </w:t>
            </w: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lastRenderedPageBreak/>
              <w:t>zgłoszeń uczestników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07849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słowna,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(rozmowa,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pogadanka, instruktaż, objaśnienia)</w:t>
            </w:r>
          </w:p>
          <w:p w14:paraId="42A3802E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941B3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poglądowa (np. pokaz),</w:t>
            </w:r>
          </w:p>
          <w:p w14:paraId="67DA3376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ćwiczenia praktyczne</w:t>
            </w:r>
          </w:p>
        </w:tc>
        <w:tc>
          <w:tcPr>
            <w:tcW w:w="4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521FD" w14:textId="77777777" w:rsidR="00890CCC" w:rsidRDefault="0000000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umiejętność dbania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 higienę całego ciała,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korzystania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 prysznica, przyborów toaletowych, mycia rąk po korzystaniu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z toalety, dezynfekcja rąk,</w:t>
            </w:r>
          </w:p>
          <w:p w14:paraId="2F25C4DF" w14:textId="77777777" w:rsidR="00890CCC" w:rsidRDefault="0000000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odpowiedni dobór kosmetyków do higieny głowy,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twarzy i ciała,</w:t>
            </w:r>
          </w:p>
          <w:p w14:paraId="56FE704F" w14:textId="77777777" w:rsidR="00890CCC" w:rsidRDefault="0000000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stosowanie wyuczonych czynności w życiu codziennym.</w:t>
            </w:r>
          </w:p>
        </w:tc>
      </w:tr>
      <w:tr w:rsidR="00890CCC" w14:paraId="790D7475" w14:textId="77777777">
        <w:tblPrEx>
          <w:tblCellMar>
            <w:top w:w="0" w:type="dxa"/>
            <w:bottom w:w="0" w:type="dxa"/>
          </w:tblCellMar>
        </w:tblPrEx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53A80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230D2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Trening kulinarny</w:t>
            </w: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7A67C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terapeuta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A8D61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EB422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trzy godziny</w:t>
            </w:r>
          </w:p>
          <w:p w14:paraId="74C1336C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dziennie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EA37B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słowna, pokazowa,</w:t>
            </w:r>
          </w:p>
          <w:p w14:paraId="2232793B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praktyczne zajęcia utrwalające</w:t>
            </w:r>
          </w:p>
        </w:tc>
        <w:tc>
          <w:tcPr>
            <w:tcW w:w="4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19438" w14:textId="77777777" w:rsidR="00890CCC" w:rsidRDefault="0000000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podtrzymywanie umiejętności zaplanowania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 przygotowania prostego posiłku,</w:t>
            </w:r>
          </w:p>
          <w:p w14:paraId="0B7FDC46" w14:textId="77777777" w:rsidR="00890CCC" w:rsidRDefault="0000000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nabycie i podtrzymywanie umiejętności posługiwania się sztućcami,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nakrywanie do stołu,</w:t>
            </w:r>
          </w:p>
          <w:p w14:paraId="4332182F" w14:textId="77777777" w:rsidR="00890CCC" w:rsidRDefault="0000000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Nabycie i podtrzymanie umiejętności samodzielnego spożywania posiłków,</w:t>
            </w:r>
          </w:p>
          <w:p w14:paraId="73D6AA19" w14:textId="77777777" w:rsidR="00890CCC" w:rsidRDefault="0000000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umiejętność zachowania przy stole,</w:t>
            </w:r>
          </w:p>
          <w:p w14:paraId="0D4877EC" w14:textId="77777777" w:rsidR="00890CCC" w:rsidRDefault="0000000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nabycie umiejętności praktycznych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obsłudze podstawowego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sprzętu domowego,</w:t>
            </w:r>
          </w:p>
          <w:p w14:paraId="302D4F82" w14:textId="77777777" w:rsidR="00890CCC" w:rsidRDefault="0000000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umiejętność rozróżniania podstawowych  produktów  żywieniowych,</w:t>
            </w:r>
          </w:p>
          <w:p w14:paraId="554FFF99" w14:textId="77777777" w:rsidR="00890CCC" w:rsidRDefault="0000000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nabycie umiejętności posługiwania się w/w czynnościami w praktyce, stosowanie ich w domu.</w:t>
            </w:r>
          </w:p>
        </w:tc>
      </w:tr>
      <w:tr w:rsidR="00890CCC" w14:paraId="4FA90638" w14:textId="77777777">
        <w:tblPrEx>
          <w:tblCellMar>
            <w:top w:w="0" w:type="dxa"/>
            <w:bottom w:w="0" w:type="dxa"/>
          </w:tblCellMar>
        </w:tblPrEx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9B194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E4506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Trening umiejętności praktycznych</w:t>
            </w: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AAAE2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fizjoterapeuta,</w:t>
            </w:r>
          </w:p>
          <w:p w14:paraId="75CA6050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terapeuci, instruktor terapii, starszy opiekun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DD073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2C17E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sezonowo-</w:t>
            </w:r>
          </w:p>
          <w:p w14:paraId="3815C009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prace w ogrodzie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 godzina dziennie,</w:t>
            </w:r>
          </w:p>
          <w:p w14:paraId="3574FB20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2DD01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wymiarze</w:t>
            </w:r>
          </w:p>
          <w:p w14:paraId="2B755C29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godzin tygodniowo,</w:t>
            </w:r>
          </w:p>
          <w:p w14:paraId="505D60D8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9110B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generalne</w:t>
            </w:r>
          </w:p>
          <w:p w14:paraId="58EF8CEA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porządki raz na trzy m-ce</w:t>
            </w:r>
          </w:p>
          <w:p w14:paraId="78FDD681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B097A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ćwiczenia praktyczne, instruktaż słowny, prezentacja wykonywanych prac w małej grupie</w:t>
            </w:r>
          </w:p>
        </w:tc>
        <w:tc>
          <w:tcPr>
            <w:tcW w:w="4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7557A" w14:textId="77777777" w:rsidR="00890CCC" w:rsidRDefault="0000000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podtrzymywanie,</w:t>
            </w:r>
          </w:p>
          <w:p w14:paraId="38A70017" w14:textId="77777777" w:rsidR="00890CCC" w:rsidRDefault="00000000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nabycie umiejętności sprzątania, prania ręcznego, zmywania, odkurzania i obsługi sprzętów</w:t>
            </w:r>
          </w:p>
          <w:p w14:paraId="79BB32DE" w14:textId="77777777" w:rsidR="00890CCC" w:rsidRDefault="00000000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(samodzielnie lub przy wsparciu  terapeuty),</w:t>
            </w:r>
          </w:p>
          <w:p w14:paraId="1D9B578D" w14:textId="77777777" w:rsidR="00890CCC" w:rsidRDefault="0000000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zaznajomienie się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z zakresem prac domowych,</w:t>
            </w:r>
          </w:p>
          <w:p w14:paraId="6B7A7B16" w14:textId="77777777" w:rsidR="00890CCC" w:rsidRDefault="0000000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poznawanie zasad czyszczenia i przechowywania odzieży,</w:t>
            </w:r>
          </w:p>
          <w:p w14:paraId="54D0E40A" w14:textId="77777777" w:rsidR="00890CCC" w:rsidRDefault="0000000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znajomość domowych sposobów usuwania plam i zabrudzeń,</w:t>
            </w:r>
          </w:p>
          <w:p w14:paraId="6CC946F2" w14:textId="77777777" w:rsidR="00890CCC" w:rsidRDefault="0000000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nabycie umiejętności przyszywania guzików, prasowania, powlekania pościeli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 składania odzieży,</w:t>
            </w:r>
          </w:p>
          <w:p w14:paraId="00B3A0AA" w14:textId="77777777" w:rsidR="00890CCC" w:rsidRDefault="0000000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systematyczne podlewanie, dbanie o rośliny doniczkowe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 ogrodowe,</w:t>
            </w:r>
          </w:p>
          <w:p w14:paraId="062738DB" w14:textId="77777777" w:rsidR="00890CCC" w:rsidRDefault="0000000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wdrażanie nabytych umiejętności w życiu codziennym w domu.  </w:t>
            </w:r>
          </w:p>
          <w:p w14:paraId="29BCEBA6" w14:textId="77777777" w:rsidR="00890CCC" w:rsidRDefault="00890CCC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CCC" w14:paraId="72F62D24" w14:textId="77777777">
        <w:tblPrEx>
          <w:tblCellMar>
            <w:top w:w="0" w:type="dxa"/>
            <w:bottom w:w="0" w:type="dxa"/>
          </w:tblCellMar>
        </w:tblPrEx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074C4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5.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C39E6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Trening gospodarowania własnymi środkami finansowymi</w:t>
            </w: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61D52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fizjoterapeuta,</w:t>
            </w:r>
          </w:p>
          <w:p w14:paraId="37CFBACA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terapeuci, instruktor terapii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DB5B8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1219E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odpowiednio do potrzeb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 zgłoszeń uczestników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39911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słowna, poglądowa, praktyczna</w:t>
            </w:r>
          </w:p>
        </w:tc>
        <w:tc>
          <w:tcPr>
            <w:tcW w:w="4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405E2" w14:textId="77777777" w:rsidR="00890CCC" w:rsidRDefault="00000000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umiejętne planowanie niezbędnych zakupów, tworzenie listy zakupów,</w:t>
            </w:r>
          </w:p>
          <w:p w14:paraId="35526760" w14:textId="77777777" w:rsidR="00890CCC" w:rsidRDefault="00000000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utrwalenie/znajomości orientacji wartości pieniądza i towaru,</w:t>
            </w:r>
          </w:p>
          <w:p w14:paraId="35549129" w14:textId="77777777" w:rsidR="00890CCC" w:rsidRDefault="00000000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dokonywanie samodzielnych zakupów pod opieką terapeuty,</w:t>
            </w:r>
          </w:p>
          <w:p w14:paraId="0851B015" w14:textId="77777777" w:rsidR="00890CCC" w:rsidRDefault="00000000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nabycie umiejętności planowania wydatków na cały miesiąc z uwzględnieniem opłat stałych,</w:t>
            </w:r>
          </w:p>
          <w:p w14:paraId="40DCD578" w14:textId="77777777" w:rsidR="00890CCC" w:rsidRDefault="00000000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wykorzystanie nabytych umiejętności w życiu codziennym.</w:t>
            </w:r>
          </w:p>
        </w:tc>
      </w:tr>
      <w:tr w:rsidR="00890CCC" w14:paraId="45F7762A" w14:textId="77777777">
        <w:tblPrEx>
          <w:tblCellMar>
            <w:top w:w="0" w:type="dxa"/>
            <w:bottom w:w="0" w:type="dxa"/>
          </w:tblCellMar>
        </w:tblPrEx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EA208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lastRenderedPageBreak/>
              <w:t>6.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AF2BC" w14:textId="77777777" w:rsidR="00890CCC" w:rsidRDefault="0000000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spacing w:val="20"/>
                <w:sz w:val="24"/>
                <w:szCs w:val="24"/>
              </w:rPr>
              <w:t xml:space="preserve">Inne </w:t>
            </w:r>
            <w:r>
              <w:rPr>
                <w:rFonts w:ascii="Times New Roman" w:hAnsi="Times New Roman" w:cs="Times New Roman"/>
                <w:i/>
                <w:spacing w:val="20"/>
              </w:rPr>
              <w:t>(jeśli są prowadzone)</w:t>
            </w:r>
            <w:r>
              <w:rPr>
                <w:rFonts w:ascii="Times New Roman" w:hAnsi="Times New Roman" w:cs="Times New Roman"/>
                <w:i/>
                <w:spacing w:val="2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trening samoobsługi</w:t>
            </w: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EEA5D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fizjoterapeuta,</w:t>
            </w:r>
          </w:p>
          <w:p w14:paraId="1F41EA59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terapeuci, instruktor terapii, opiekun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815C6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824AC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raz w tygodniu po 40 minut</w:t>
            </w:r>
          </w:p>
          <w:p w14:paraId="76A3A8DB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1D99C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odpowiednio do potrzeb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 zgłoszeń uczestników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61FD9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słowna, instruktaż, praktyczna</w:t>
            </w:r>
          </w:p>
        </w:tc>
        <w:tc>
          <w:tcPr>
            <w:tcW w:w="4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08A25" w14:textId="77777777" w:rsidR="00890CCC" w:rsidRDefault="0000000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samodzielnie lub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w asyście ubieranie się (zapinanie guzików, zasuwanie suwaków, wiązanie sznurowadeł),</w:t>
            </w:r>
          </w:p>
          <w:p w14:paraId="4D907DC4" w14:textId="77777777" w:rsidR="00890CCC" w:rsidRDefault="0000000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dobieranie właściwej odzieży, obuwia do warunków atmosferycznych,</w:t>
            </w:r>
          </w:p>
          <w:p w14:paraId="3B359741" w14:textId="77777777" w:rsidR="00890CCC" w:rsidRDefault="0000000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samodzielne spożywanie posiłków,</w:t>
            </w:r>
          </w:p>
          <w:p w14:paraId="11F8644B" w14:textId="77777777" w:rsidR="00890CCC" w:rsidRDefault="0000000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Odnoszenie naczyń po  posiłku w wyznaczone miejsce,</w:t>
            </w:r>
          </w:p>
          <w:p w14:paraId="012C5642" w14:textId="77777777" w:rsidR="00890CCC" w:rsidRDefault="0000000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samodzielne zgłaszanie/załatwianie potrzeb fizjologicznych, mycie i dezynfekcja rąk,</w:t>
            </w:r>
          </w:p>
          <w:p w14:paraId="1CF5E09E" w14:textId="77777777" w:rsidR="00890CCC" w:rsidRDefault="0000000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samodzielne otwieranie/zamykanie zamków,</w:t>
            </w:r>
          </w:p>
          <w:p w14:paraId="1FB6E18C" w14:textId="77777777" w:rsidR="00890CCC" w:rsidRDefault="0000000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samodzielne otwieranie/zamykanie drzwi w aucie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 zapinanie pasów bezpieczeństwa.</w:t>
            </w:r>
          </w:p>
        </w:tc>
      </w:tr>
      <w:tr w:rsidR="00890CCC" w14:paraId="70B6C2BD" w14:textId="77777777">
        <w:tblPrEx>
          <w:tblCellMar>
            <w:top w:w="0" w:type="dxa"/>
            <w:bottom w:w="0" w:type="dxa"/>
          </w:tblCellMar>
        </w:tblPrEx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CF13A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lastRenderedPageBreak/>
              <w:t>II.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F16A2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Trening umiejętności interpersonalnych i rozwiązywania problemów:</w:t>
            </w: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43984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F4FBF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34793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DAF8A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41282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</w:tr>
      <w:tr w:rsidR="00890CCC" w14:paraId="5F381295" w14:textId="77777777">
        <w:tblPrEx>
          <w:tblCellMar>
            <w:top w:w="0" w:type="dxa"/>
            <w:bottom w:w="0" w:type="dxa"/>
          </w:tblCellMar>
        </w:tblPrEx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9D1BC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1.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FE38D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Kształtowanie pozytywnych relacji uczestnika z osobami bliskimi, sąsiadami i innymi osobami w czasie zakupów, </w:t>
            </w: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br/>
              <w:t>w środkach komunikacji publicznej, urzędach, instytucjach kultury</w:t>
            </w: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9724A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psycholog, fizjoterapeuta,</w:t>
            </w:r>
          </w:p>
          <w:p w14:paraId="72824118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terapeuci, instruktor terapii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8291D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DE685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odpowiednio do potrzeb i zgłoszeń uczestników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163DD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słowna, wcielanie w rolę, tekst narracyjny (historyjki, bajki, opowiadania)</w:t>
            </w:r>
          </w:p>
        </w:tc>
        <w:tc>
          <w:tcPr>
            <w:tcW w:w="4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116B0" w14:textId="77777777" w:rsidR="00890CCC" w:rsidRDefault="00000000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nawiązywanie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 utrzymywanie kontaktów społecznych,</w:t>
            </w:r>
          </w:p>
          <w:p w14:paraId="04D02C17" w14:textId="77777777" w:rsidR="00890CCC" w:rsidRDefault="00000000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używanie zwrotów grzecznościowych,</w:t>
            </w:r>
          </w:p>
          <w:p w14:paraId="41383324" w14:textId="77777777" w:rsidR="00890CCC" w:rsidRDefault="00000000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umiejętność współpracy i komunikowania się, pracy w grupie,</w:t>
            </w:r>
          </w:p>
          <w:p w14:paraId="240EBC2E" w14:textId="77777777" w:rsidR="00890CCC" w:rsidRDefault="00000000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poznanie sposobów radzenia sobie ze stresem i napięciem emocjonalnym, i umiejętność praktycznego ich wykorzystania,</w:t>
            </w:r>
          </w:p>
          <w:p w14:paraId="6455EADA" w14:textId="77777777" w:rsidR="00890CCC" w:rsidRDefault="00000000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pomaganie innym,</w:t>
            </w:r>
          </w:p>
          <w:p w14:paraId="4F1FAB99" w14:textId="77777777" w:rsidR="00890CCC" w:rsidRDefault="00000000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utrwalenie nawyku przestrzegania zasad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 reguł życia społecznego oraz kulturalnego zachowania się w miejscach publicznych,</w:t>
            </w:r>
          </w:p>
          <w:p w14:paraId="0D06F6D5" w14:textId="77777777" w:rsidR="00890CCC" w:rsidRDefault="00000000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poprawa relacji uczestnika z osobami bliskimi, sąsiadami.</w:t>
            </w:r>
          </w:p>
        </w:tc>
      </w:tr>
      <w:tr w:rsidR="00890CCC" w14:paraId="742E83BF" w14:textId="77777777">
        <w:tblPrEx>
          <w:tblCellMar>
            <w:top w:w="0" w:type="dxa"/>
            <w:bottom w:w="0" w:type="dxa"/>
          </w:tblCellMar>
        </w:tblPrEx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DC9BB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2.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0B81D" w14:textId="77777777" w:rsidR="00890CCC" w:rsidRDefault="0000000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spacing w:val="20"/>
                <w:sz w:val="24"/>
                <w:szCs w:val="24"/>
              </w:rPr>
              <w:t>Inne…</w:t>
            </w:r>
            <w:r>
              <w:rPr>
                <w:rFonts w:ascii="Times New Roman" w:hAnsi="Times New Roman" w:cs="Times New Roman"/>
                <w:i/>
                <w:spacing w:val="20"/>
              </w:rPr>
              <w:t>(jeśli są prowadzone)</w:t>
            </w:r>
            <w:r>
              <w:rPr>
                <w:rFonts w:ascii="Times New Roman" w:hAnsi="Times New Roman" w:cs="Times New Roman"/>
                <w:spacing w:val="20"/>
              </w:rPr>
              <w:t xml:space="preserve"> – trening społeczności</w:t>
            </w: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41EAE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dyrektor, psycholog, fizjoterapeuta,</w:t>
            </w:r>
          </w:p>
          <w:p w14:paraId="76D9D37F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terapeuci, instruktor terapii, starszy opiekun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3AA9F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5566D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odpowiednio do potrzeb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 zgłoszeń uczestników, minimum jeden raz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tygodniu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 wymiarze 30 minut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16411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słowna, poglądowa, pogadanka</w:t>
            </w:r>
          </w:p>
          <w:p w14:paraId="13F8E387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D758E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(mediacje, negocjacje, kompromis)</w:t>
            </w:r>
          </w:p>
        </w:tc>
        <w:tc>
          <w:tcPr>
            <w:tcW w:w="4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39550" w14:textId="77777777" w:rsidR="00890CCC" w:rsidRDefault="00000000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wspólne omawianie wybranych zagadnień oraz spraw bieżących,</w:t>
            </w:r>
          </w:p>
          <w:p w14:paraId="1E13F7E7" w14:textId="77777777" w:rsidR="00890CCC" w:rsidRDefault="00000000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przestrzeganie norm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 zasad funkcjonowania w grupie,</w:t>
            </w:r>
          </w:p>
          <w:p w14:paraId="7F1A2A96" w14:textId="77777777" w:rsidR="00890CCC" w:rsidRDefault="00000000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nabycie umiejętności organizacji zebrań społeczności uczestników,</w:t>
            </w:r>
          </w:p>
          <w:p w14:paraId="29E0BC3F" w14:textId="77777777" w:rsidR="00890CCC" w:rsidRDefault="00000000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poczucie odpowiedzialności za funkcjonowanie ŚDS,</w:t>
            </w:r>
          </w:p>
          <w:p w14:paraId="2DA28B30" w14:textId="77777777" w:rsidR="00890CCC" w:rsidRDefault="00000000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rozwijanie wrażliwości na potrzeby i uczucia innych,</w:t>
            </w:r>
          </w:p>
          <w:p w14:paraId="4FC28328" w14:textId="77777777" w:rsidR="00890CCC" w:rsidRDefault="00000000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niwelowanie napięć emocjonalnych, porozumiewanie się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w grupie, prawidłowy sposób rozwiązywania konfliktów, sytuacji trudnych dotyczących uczestników oraz Domu.</w:t>
            </w:r>
          </w:p>
        </w:tc>
      </w:tr>
      <w:tr w:rsidR="00890CCC" w14:paraId="4C5D4F3A" w14:textId="77777777">
        <w:tblPrEx>
          <w:tblCellMar>
            <w:top w:w="0" w:type="dxa"/>
            <w:bottom w:w="0" w:type="dxa"/>
          </w:tblCellMar>
        </w:tblPrEx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13E02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lastRenderedPageBreak/>
              <w:t>III.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A3DF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Trening umiejętności komunikacyjnych:</w:t>
            </w: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F975A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E1C8F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A4AA7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EC50D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A8280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</w:tr>
      <w:tr w:rsidR="00890CCC" w14:paraId="0ADA3DA4" w14:textId="77777777">
        <w:tblPrEx>
          <w:tblCellMar>
            <w:top w:w="0" w:type="dxa"/>
            <w:bottom w:w="0" w:type="dxa"/>
          </w:tblCellMar>
        </w:tblPrEx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53F1C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1.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2E33F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W tym z wykorzystaniem alternatywnych i wspomagających sposobów porozumiewania się, w przypadku osób z problemami </w:t>
            </w: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br/>
              <w:t>w komunikacji werbalnej</w:t>
            </w: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4CC12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psycholog, fizjoterapeuta,</w:t>
            </w:r>
          </w:p>
          <w:p w14:paraId="13E57C79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terapeuci, instruktor terapii, starszy opiekun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4EEB1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5FA1C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odpowiednio do potrzeb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 zgłoszeń uczestników</w:t>
            </w:r>
          </w:p>
          <w:p w14:paraId="6C78B6AC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4CEA8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codziennie w szatni podczas zmiany obuwia i zdejmowania odzieży wierzchniej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8EBB5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słowna, zabawowa, obrazkowa: piktogramy, zdjęcia, bajki, historyjki</w:t>
            </w:r>
          </w:p>
        </w:tc>
        <w:tc>
          <w:tcPr>
            <w:tcW w:w="4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74F27" w14:textId="77777777" w:rsidR="00890CCC" w:rsidRDefault="0000000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aktywne uczestnictwo w sytuacjach komunikacyjnych,</w:t>
            </w:r>
          </w:p>
          <w:p w14:paraId="30A46130" w14:textId="77777777" w:rsidR="00890CCC" w:rsidRDefault="0000000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nawiązywanie pozytywnych relacji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z innymi ludźmi, opartych na zaufaniu, tolerancji, otwartości i życzliwości,</w:t>
            </w:r>
          </w:p>
          <w:p w14:paraId="2D3135FF" w14:textId="77777777" w:rsidR="00890CCC" w:rsidRDefault="0000000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zwiększenie motywacji  wykorzystywania  alternatywnych metod  komunikacji w codziennym życiu,</w:t>
            </w:r>
          </w:p>
          <w:p w14:paraId="53F13D05" w14:textId="77777777" w:rsidR="00890CCC" w:rsidRDefault="0000000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nabycie umiejętności rozpoznawania  ruchów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mimicznych twarzy, tonacji głosu, mowy ciała,</w:t>
            </w:r>
          </w:p>
          <w:p w14:paraId="68BECA4C" w14:textId="77777777" w:rsidR="00890CCC" w:rsidRDefault="0000000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zwiększenie satysfakcji z kontaktów międzyludzkich, pewności siebie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 poczucia własnej wartości,</w:t>
            </w:r>
          </w:p>
          <w:p w14:paraId="7A63AB82" w14:textId="77777777" w:rsidR="00890CCC" w:rsidRDefault="0000000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zdobycie nowych informacji,</w:t>
            </w:r>
          </w:p>
          <w:p w14:paraId="5CB79BA0" w14:textId="77777777" w:rsidR="00890CCC" w:rsidRDefault="0000000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odczytywanie emocji z przedstawionych obrazków, bajek, historyjek</w:t>
            </w:r>
          </w:p>
        </w:tc>
      </w:tr>
      <w:tr w:rsidR="00890CCC" w14:paraId="77766696" w14:textId="77777777">
        <w:tblPrEx>
          <w:tblCellMar>
            <w:top w:w="0" w:type="dxa"/>
            <w:bottom w:w="0" w:type="dxa"/>
          </w:tblCellMar>
        </w:tblPrEx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B815C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lastRenderedPageBreak/>
              <w:t>2.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E9CE3" w14:textId="77777777" w:rsidR="00890CCC" w:rsidRDefault="0000000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spacing w:val="20"/>
                <w:sz w:val="24"/>
                <w:szCs w:val="24"/>
              </w:rPr>
              <w:t>Inne</w:t>
            </w:r>
            <w:r>
              <w:rPr>
                <w:rFonts w:ascii="Times New Roman" w:hAnsi="Times New Roman" w:cs="Times New Roman"/>
                <w:i/>
                <w:spacing w:val="20"/>
              </w:rPr>
              <w:t>…(jeśli są prowadzone)</w:t>
            </w: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56AAE" w14:textId="77777777" w:rsidR="00890CCC" w:rsidRDefault="000000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-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A9A94" w14:textId="77777777" w:rsidR="00890CCC" w:rsidRDefault="000000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-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92C42" w14:textId="77777777" w:rsidR="00890CCC" w:rsidRDefault="000000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-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3A9A2" w14:textId="77777777" w:rsidR="00890CCC" w:rsidRDefault="000000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-</w:t>
            </w:r>
          </w:p>
        </w:tc>
        <w:tc>
          <w:tcPr>
            <w:tcW w:w="4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F7489" w14:textId="77777777" w:rsidR="00890CCC" w:rsidRDefault="000000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-</w:t>
            </w:r>
          </w:p>
        </w:tc>
      </w:tr>
      <w:tr w:rsidR="00890CCC" w14:paraId="0BCC6306" w14:textId="77777777">
        <w:tblPrEx>
          <w:tblCellMar>
            <w:top w:w="0" w:type="dxa"/>
            <w:bottom w:w="0" w:type="dxa"/>
          </w:tblCellMar>
        </w:tblPrEx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A78E4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IV.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C6D2B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Trening umiejętności spędzania wolnego czasu:</w:t>
            </w: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4AFC9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88F75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44263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3A35C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EE0A2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</w:tr>
      <w:tr w:rsidR="00890CCC" w14:paraId="2AEAAC05" w14:textId="77777777">
        <w:tblPrEx>
          <w:tblCellMar>
            <w:top w:w="0" w:type="dxa"/>
            <w:bottom w:w="0" w:type="dxa"/>
          </w:tblCellMar>
        </w:tblPrEx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F8B30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1.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B7824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Trening  rozwijania zainteresowań literaturą</w:t>
            </w: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CF6C4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fizjoterapeuta,</w:t>
            </w:r>
          </w:p>
          <w:p w14:paraId="4FE37014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terapeuta  zajęciowy, starszy opiekun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F95EA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72C5D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dwa razy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tygodniu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w wymiarze 2 godzin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DDD61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słowna, instruktaż, poglądowa, drama</w:t>
            </w:r>
          </w:p>
        </w:tc>
        <w:tc>
          <w:tcPr>
            <w:tcW w:w="4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293CC" w14:textId="77777777" w:rsidR="00890CCC" w:rsidRDefault="0000000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kształtowanie wrażliwości, rozwijanie mowy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 twórczego myślenia,</w:t>
            </w:r>
          </w:p>
          <w:p w14:paraId="5ABCF6D7" w14:textId="77777777" w:rsidR="00890CCC" w:rsidRDefault="0000000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poznanie tekstu literackiego,</w:t>
            </w:r>
          </w:p>
          <w:p w14:paraId="1E567F02" w14:textId="77777777" w:rsidR="00890CCC" w:rsidRDefault="0000000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ćwiczenia pamięci,</w:t>
            </w:r>
          </w:p>
          <w:p w14:paraId="77532E97" w14:textId="77777777" w:rsidR="00890CCC" w:rsidRDefault="0000000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rozwijanie zainteresowań czytaniem,</w:t>
            </w:r>
          </w:p>
          <w:p w14:paraId="4D2F3FE8" w14:textId="77777777" w:rsidR="00890CCC" w:rsidRDefault="0000000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kształtowanie uczuć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 postaw,</w:t>
            </w:r>
          </w:p>
          <w:p w14:paraId="28B3743C" w14:textId="77777777" w:rsidR="00890CCC" w:rsidRDefault="0000000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kształtowanie spostrzegawczości i umiejętności koncentracji,</w:t>
            </w:r>
          </w:p>
          <w:p w14:paraId="077EEA2E" w14:textId="77777777" w:rsidR="00890CCC" w:rsidRDefault="0000000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odgrywanie przydzielonych ról według kolejności scenariusza.</w:t>
            </w:r>
          </w:p>
        </w:tc>
      </w:tr>
      <w:tr w:rsidR="00890CCC" w14:paraId="7574D7FC" w14:textId="77777777">
        <w:tblPrEx>
          <w:tblCellMar>
            <w:top w:w="0" w:type="dxa"/>
            <w:bottom w:w="0" w:type="dxa"/>
          </w:tblCellMar>
        </w:tblPrEx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61655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2.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37E8A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Trening rozwijania  zainteresowań </w:t>
            </w: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lastRenderedPageBreak/>
              <w:t>audycjami radiowymi lub telewizyjnymi</w:t>
            </w: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A4ECB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fizjoterapeuta,</w:t>
            </w:r>
          </w:p>
          <w:p w14:paraId="156DB9B6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terapeuci,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instruktor terapii, starszy opiekun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A272D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DBBB2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raz w tygodniu w wymiarze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 godziny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6670A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słowna, instruktaż, poglądowa</w:t>
            </w:r>
          </w:p>
        </w:tc>
        <w:tc>
          <w:tcPr>
            <w:tcW w:w="4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BE07E" w14:textId="77777777" w:rsidR="00890CCC" w:rsidRDefault="0000000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rozwijanie zainteresowań,</w:t>
            </w:r>
          </w:p>
          <w:p w14:paraId="38A03743" w14:textId="77777777" w:rsidR="00890CCC" w:rsidRDefault="0000000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możliwość wysłuchania audycji radiowych, obejrzenia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ulubionych filmów, teleturniejów.</w:t>
            </w:r>
          </w:p>
        </w:tc>
      </w:tr>
      <w:tr w:rsidR="00890CCC" w14:paraId="6D4FA055" w14:textId="77777777">
        <w:tblPrEx>
          <w:tblCellMar>
            <w:top w:w="0" w:type="dxa"/>
            <w:bottom w:w="0" w:type="dxa"/>
          </w:tblCellMar>
        </w:tblPrEx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EC5CD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708A3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Trening rozwijania  zainteresowań Internetem</w:t>
            </w: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333C6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fizjoterapeuta,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instruktor terapii, starszy opiekun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6159C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7E3FB" w14:textId="77777777" w:rsidR="00890CCC" w:rsidRDefault="0000000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dwa razy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tygodniu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w wymiarze 2 godzin tygodniowo,</w:t>
            </w:r>
          </w:p>
          <w:p w14:paraId="19F1D3A7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15B5F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przegląd wiadomości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z kraju i ze świata: codziennie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B4412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słowna, instruktaż, poglądowa</w:t>
            </w:r>
          </w:p>
        </w:tc>
        <w:tc>
          <w:tcPr>
            <w:tcW w:w="4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F4A6B" w14:textId="77777777" w:rsidR="00890CCC" w:rsidRDefault="0000000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zapoznanie z działaniem Internetu,</w:t>
            </w:r>
          </w:p>
          <w:p w14:paraId="5C36C994" w14:textId="77777777" w:rsidR="00890CCC" w:rsidRDefault="0000000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przeglądanie wiadomości z kraju i ze świata,</w:t>
            </w:r>
          </w:p>
          <w:p w14:paraId="3CE02362" w14:textId="77777777" w:rsidR="00890CCC" w:rsidRDefault="0000000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rozwijanie umiejętności podstawowej obsługi sprzętu komputerowego,</w:t>
            </w:r>
          </w:p>
          <w:p w14:paraId="7DBA40A9" w14:textId="77777777" w:rsidR="00890CCC" w:rsidRDefault="0000000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oglądanie wybranych filmów, teledysków, filmików edukacyjnych.</w:t>
            </w:r>
          </w:p>
        </w:tc>
      </w:tr>
      <w:tr w:rsidR="00890CCC" w14:paraId="6D7ADF75" w14:textId="77777777">
        <w:tblPrEx>
          <w:tblCellMar>
            <w:top w:w="0" w:type="dxa"/>
            <w:bottom w:w="0" w:type="dxa"/>
          </w:tblCellMar>
        </w:tblPrEx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6D058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4.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3965D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Udział w spotkaniach towarzyskich i kulturalnych</w:t>
            </w: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C31D3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dyrektor, fizjoterapeuta,</w:t>
            </w:r>
          </w:p>
          <w:p w14:paraId="52B01C6E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terapeuci, instruktor terapii, starszy opiekun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F8B51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14:paraId="25D076B9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757F2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odpowiednio do potrzeb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5B65C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spotkania, wyjazdy, przedstawienia, tańce, zabawy</w:t>
            </w:r>
          </w:p>
        </w:tc>
        <w:tc>
          <w:tcPr>
            <w:tcW w:w="4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199ED" w14:textId="77777777" w:rsidR="00890CCC" w:rsidRDefault="0000000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udział w wewnętrznych występach artystycznych, konkursach, spotkaniach okolicznościowych,</w:t>
            </w:r>
          </w:p>
          <w:p w14:paraId="018ADCE9" w14:textId="77777777" w:rsidR="00890CCC" w:rsidRDefault="0000000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poprawa funkcjonowania uczestników w zakresie kontaktów interpersonalnych,</w:t>
            </w:r>
          </w:p>
          <w:p w14:paraId="474998E2" w14:textId="77777777" w:rsidR="00890CCC" w:rsidRDefault="0000000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możliwość wyjazdu do kina, teatru.</w:t>
            </w:r>
          </w:p>
        </w:tc>
      </w:tr>
      <w:tr w:rsidR="00890CCC" w14:paraId="0435A103" w14:textId="77777777">
        <w:tblPrEx>
          <w:tblCellMar>
            <w:top w:w="0" w:type="dxa"/>
            <w:bottom w:w="0" w:type="dxa"/>
          </w:tblCellMar>
        </w:tblPrEx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B6A24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5.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3AA71" w14:textId="77777777" w:rsidR="00890CCC" w:rsidRDefault="0000000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spacing w:val="20"/>
                <w:sz w:val="24"/>
                <w:szCs w:val="24"/>
              </w:rPr>
              <w:t>Inne…</w:t>
            </w:r>
            <w:r>
              <w:rPr>
                <w:rFonts w:ascii="Times New Roman" w:hAnsi="Times New Roman" w:cs="Times New Roman"/>
                <w:i/>
                <w:spacing w:val="20"/>
              </w:rPr>
              <w:t>(jeśli są prowadzone)</w:t>
            </w: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E6FD8" w14:textId="77777777" w:rsidR="00890CCC" w:rsidRDefault="000000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-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56D30" w14:textId="77777777" w:rsidR="00890CCC" w:rsidRDefault="000000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-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A9B5D" w14:textId="77777777" w:rsidR="00890CCC" w:rsidRDefault="000000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-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6F8DA" w14:textId="77777777" w:rsidR="00890CCC" w:rsidRDefault="000000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-</w:t>
            </w:r>
          </w:p>
        </w:tc>
        <w:tc>
          <w:tcPr>
            <w:tcW w:w="4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5BAA2" w14:textId="77777777" w:rsidR="00890CCC" w:rsidRDefault="000000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-</w:t>
            </w:r>
          </w:p>
        </w:tc>
      </w:tr>
      <w:tr w:rsidR="00890CCC" w14:paraId="5EE55935" w14:textId="77777777">
        <w:tblPrEx>
          <w:tblCellMar>
            <w:top w:w="0" w:type="dxa"/>
            <w:bottom w:w="0" w:type="dxa"/>
          </w:tblCellMar>
        </w:tblPrEx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EA07F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V.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FE8A6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Poradnictwo psychologiczne (krótki opis)</w:t>
            </w: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D1134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psycholog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9DD1E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4B0F2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razy w tygodniu po 4 godziny dziennie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52715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rozmowa indywidualna,</w:t>
            </w:r>
          </w:p>
          <w:p w14:paraId="43890B13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rozmowa grupowa,</w:t>
            </w:r>
          </w:p>
          <w:p w14:paraId="7B7AA573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obserwacja</w:t>
            </w:r>
          </w:p>
        </w:tc>
        <w:tc>
          <w:tcPr>
            <w:tcW w:w="4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A2CE8" w14:textId="77777777" w:rsidR="00890CCC" w:rsidRDefault="0000000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poprawa ogólnego samopoczucia psychicznego,</w:t>
            </w:r>
          </w:p>
          <w:p w14:paraId="0C098B23" w14:textId="77777777" w:rsidR="00890CCC" w:rsidRDefault="0000000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lepsze funkcjonowanie na różnych płaszczyznach życia codziennego,</w:t>
            </w:r>
          </w:p>
          <w:p w14:paraId="652B82CC" w14:textId="77777777" w:rsidR="00890CCC" w:rsidRDefault="0000000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przezwyciężanie różnych zahamowań,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destrukcyjnych odruchowych i sposobów reagowania,</w:t>
            </w:r>
          </w:p>
          <w:p w14:paraId="5145B815" w14:textId="77777777" w:rsidR="00890CCC" w:rsidRDefault="0000000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pokonywanie trudności i problemów życia codziennego,</w:t>
            </w:r>
          </w:p>
          <w:p w14:paraId="7AB3CDA6" w14:textId="77777777" w:rsidR="00890CCC" w:rsidRDefault="0000000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poradnictw psychologiczne uczestników ośrodka wsparcia oraz ich opiekunów prawnych.</w:t>
            </w:r>
          </w:p>
        </w:tc>
      </w:tr>
      <w:tr w:rsidR="00890CCC" w14:paraId="61CDE8F8" w14:textId="77777777">
        <w:tblPrEx>
          <w:tblCellMar>
            <w:top w:w="0" w:type="dxa"/>
            <w:bottom w:w="0" w:type="dxa"/>
          </w:tblCellMar>
        </w:tblPrEx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C227E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lastRenderedPageBreak/>
              <w:t>VI.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40641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Pomoc w załatwianiu spraw urzędowych (krótki opis)</w:t>
            </w: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0B439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Dyrektor, starszy opiekun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EA28E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F1619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odpowiednio do potrzeb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 zgłoszeń uczestników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FA83B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indywidualna z uczestnikiem, za pomocą mediów umówione terminy</w:t>
            </w:r>
          </w:p>
        </w:tc>
        <w:tc>
          <w:tcPr>
            <w:tcW w:w="4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5AF88" w14:textId="77777777" w:rsidR="00890CCC" w:rsidRDefault="00000000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przełamanie barier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w kontaktach</w:t>
            </w:r>
          </w:p>
          <w:p w14:paraId="659BD4E9" w14:textId="77777777" w:rsidR="00890CCC" w:rsidRDefault="00000000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urzędnikami,</w:t>
            </w:r>
          </w:p>
          <w:p w14:paraId="2643ED0D" w14:textId="77777777" w:rsidR="00890CCC" w:rsidRDefault="00000000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nabycie umiejętności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w dokonywaniu opłat,</w:t>
            </w:r>
          </w:p>
          <w:p w14:paraId="16E9CF9C" w14:textId="77777777" w:rsidR="00890CCC" w:rsidRDefault="00000000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pozyskanie wiedzy z jakich form pomocy należy korzystać,</w:t>
            </w:r>
          </w:p>
          <w:p w14:paraId="22CE5CE1" w14:textId="77777777" w:rsidR="00890CCC" w:rsidRDefault="00000000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samodzielne załatwianie spraw urzędowych.</w:t>
            </w:r>
          </w:p>
        </w:tc>
      </w:tr>
      <w:tr w:rsidR="00890CCC" w14:paraId="2735441A" w14:textId="77777777">
        <w:tblPrEx>
          <w:tblCellMar>
            <w:top w:w="0" w:type="dxa"/>
            <w:bottom w:w="0" w:type="dxa"/>
          </w:tblCellMar>
        </w:tblPrEx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F6C01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VII.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F2A25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Pomoc w dostępie </w:t>
            </w: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br/>
              <w:t>do niezbędnych świadczeń zdrowotnych:</w:t>
            </w: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0A7BC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F860E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687BF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2A13A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FE4B1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</w:tr>
      <w:tr w:rsidR="00890CCC" w14:paraId="2729B122" w14:textId="77777777">
        <w:tblPrEx>
          <w:tblCellMar>
            <w:top w:w="0" w:type="dxa"/>
            <w:bottom w:w="0" w:type="dxa"/>
          </w:tblCellMar>
        </w:tblPrEx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25F34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1.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B2BDA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Uzgadnianie i pilnowanie terminów wizyt u lekarza</w:t>
            </w: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E1B7F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Dyrektor, starszy opiekun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18DB0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 osób – stosownie do zgłaszanych potrzeb oraz zdrowia uczestników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55568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odpowiednio do potrzeb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 zgłoszeń uczestników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A40A9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rozmowy indywidualne,</w:t>
            </w:r>
          </w:p>
          <w:p w14:paraId="466F70FB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konsultacje</w:t>
            </w:r>
          </w:p>
        </w:tc>
        <w:tc>
          <w:tcPr>
            <w:tcW w:w="4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E2201" w14:textId="77777777" w:rsidR="00890CCC" w:rsidRDefault="00000000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umiejętność samodzielnego zarejestrowania się do lekarza,</w:t>
            </w:r>
          </w:p>
          <w:p w14:paraId="1C7B4B85" w14:textId="77777777" w:rsidR="00890CCC" w:rsidRDefault="00000000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zdobycie większej wiary we własne możliwości,</w:t>
            </w:r>
          </w:p>
          <w:p w14:paraId="410CE7E9" w14:textId="77777777" w:rsidR="00890CCC" w:rsidRDefault="00000000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obserwacja stanu zdrowia.</w:t>
            </w:r>
          </w:p>
        </w:tc>
      </w:tr>
      <w:tr w:rsidR="00890CCC" w14:paraId="0EE8527D" w14:textId="77777777">
        <w:tblPrEx>
          <w:tblCellMar>
            <w:top w:w="0" w:type="dxa"/>
            <w:bottom w:w="0" w:type="dxa"/>
          </w:tblCellMar>
        </w:tblPrEx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D36E1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2.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EFAD4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Pomoc w zakupie leków</w:t>
            </w: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96D7B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dyrektor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9F90D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43ABE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odpowiednio do potrzeb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 zgłoszeń uczestników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E6EC0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rozmowy indywidualne,</w:t>
            </w:r>
          </w:p>
          <w:p w14:paraId="7ADBB2E2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konsultacje</w:t>
            </w:r>
          </w:p>
        </w:tc>
        <w:tc>
          <w:tcPr>
            <w:tcW w:w="4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A811C" w14:textId="77777777" w:rsidR="00890CCC" w:rsidRDefault="00000000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pomoc i wsparcie podczas realizacji recept  i wykupieniu leków,</w:t>
            </w:r>
          </w:p>
          <w:p w14:paraId="65E7F67F" w14:textId="77777777" w:rsidR="00890CCC" w:rsidRDefault="00000000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umiejętność samodzielnego postępowania przy przyjmowaniu leków.</w:t>
            </w:r>
          </w:p>
        </w:tc>
      </w:tr>
      <w:tr w:rsidR="00890CCC" w14:paraId="1E4A8B9A" w14:textId="77777777">
        <w:tblPrEx>
          <w:tblCellMar>
            <w:top w:w="0" w:type="dxa"/>
            <w:bottom w:w="0" w:type="dxa"/>
          </w:tblCellMar>
        </w:tblPrEx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12B8E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08529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Pomoc w dotarciu do jednostek ochrony zdrowia</w:t>
            </w: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12D92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dyrektor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E02F0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 osób – stosownie do zgłaszanych potrzeb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371AB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odpowiednio do potrzeb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 zgłoszeń uczestników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C58FE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praca indywidualna ukierunkowana na uczestnika</w:t>
            </w:r>
          </w:p>
        </w:tc>
        <w:tc>
          <w:tcPr>
            <w:tcW w:w="4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EDC61" w14:textId="77777777" w:rsidR="00890CCC" w:rsidRDefault="00000000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ukształtowanie samodzielności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korzystaniu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z podstawowych placówek służby zdrowia, dostępów do środków pomocniczych i sprzętu ortopedycznego,</w:t>
            </w:r>
          </w:p>
          <w:p w14:paraId="2C195E24" w14:textId="77777777" w:rsidR="00890CCC" w:rsidRDefault="00000000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możliwość samodzielnego uzyskania skierowania na badania specjalistyczne i komisje lekarskie,</w:t>
            </w:r>
          </w:p>
          <w:p w14:paraId="643D49F1" w14:textId="77777777" w:rsidR="00890CCC" w:rsidRDefault="00000000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możliwość uczestnictwa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turnusach rehabilitacyjnych oraz korzystania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 rehabilitacji ambulatoryjnej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 domowej.</w:t>
            </w:r>
          </w:p>
        </w:tc>
      </w:tr>
      <w:tr w:rsidR="00890CCC" w14:paraId="06E3F86D" w14:textId="77777777">
        <w:tblPrEx>
          <w:tblCellMar>
            <w:top w:w="0" w:type="dxa"/>
            <w:bottom w:w="0" w:type="dxa"/>
          </w:tblCellMar>
        </w:tblPrEx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A5FC0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VIII.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80332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Niezbędna opieka</w:t>
            </w: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F62B6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AE03F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99BBD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88D1C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A30EE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</w:tr>
      <w:tr w:rsidR="00890CCC" w14:paraId="5A312433" w14:textId="77777777">
        <w:tblPrEx>
          <w:tblCellMar>
            <w:top w:w="0" w:type="dxa"/>
            <w:bottom w:w="0" w:type="dxa"/>
          </w:tblCellMar>
        </w:tblPrEx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E1887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1.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FF652" w14:textId="77777777" w:rsidR="00890CCC" w:rsidRDefault="0000000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w tym </w:t>
            </w:r>
            <w:r>
              <w:rPr>
                <w:rFonts w:ascii="Times New Roman" w:hAnsi="Times New Roman" w:cs="Times New Roman"/>
                <w:color w:val="333333"/>
                <w:spacing w:val="20"/>
                <w:sz w:val="24"/>
                <w:szCs w:val="24"/>
              </w:rPr>
              <w:t xml:space="preserve">dla uczestników z niepełnosprawnościami sprzężonymi lub spektrum autyzmu, którzy posiadają orzeczenie o znacznym stopniu niepełnosprawności wraz </w:t>
            </w:r>
            <w:r>
              <w:rPr>
                <w:rFonts w:ascii="Times New Roman" w:hAnsi="Times New Roman" w:cs="Times New Roman"/>
                <w:color w:val="333333"/>
                <w:spacing w:val="2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333333"/>
                <w:spacing w:val="20"/>
                <w:sz w:val="24"/>
                <w:szCs w:val="24"/>
              </w:rPr>
              <w:lastRenderedPageBreak/>
              <w:t xml:space="preserve">ze wskazaniem konieczności stałej lub długotrwałej opieki </w:t>
            </w:r>
            <w:r>
              <w:rPr>
                <w:rFonts w:ascii="Times New Roman" w:hAnsi="Times New Roman" w:cs="Times New Roman"/>
                <w:color w:val="333333"/>
                <w:spacing w:val="20"/>
                <w:sz w:val="24"/>
                <w:szCs w:val="24"/>
              </w:rPr>
              <w:br/>
              <w:t xml:space="preserve">lub pomocy innej osoby </w:t>
            </w:r>
            <w:r>
              <w:rPr>
                <w:rFonts w:ascii="Times New Roman" w:hAnsi="Times New Roman" w:cs="Times New Roman"/>
                <w:color w:val="333333"/>
                <w:spacing w:val="20"/>
                <w:sz w:val="24"/>
                <w:szCs w:val="24"/>
              </w:rPr>
              <w:br/>
              <w:t>w związku ze znacznie ograniczoną możliwością samodzielnej egzystencji</w:t>
            </w: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96442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Dyrektor, terapeuci, instruktor terapii, starszy opiekun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801DC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C2326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odpowiednio do potrzeb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 zgłoszeń uczestników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D348F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praca indywidualna ukierunkowana na uczestnika</w:t>
            </w:r>
          </w:p>
        </w:tc>
        <w:tc>
          <w:tcPr>
            <w:tcW w:w="4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61DEE" w14:textId="77777777" w:rsidR="00890CCC" w:rsidRDefault="00000000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ośmiogodzinna opieka w ośrodku wsparcia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 terenie do niego przynależącym,</w:t>
            </w:r>
          </w:p>
          <w:p w14:paraId="0BC6EDFC" w14:textId="77777777" w:rsidR="00890CCC" w:rsidRDefault="00000000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opieka podczas dowozów autem służbowym,</w:t>
            </w:r>
          </w:p>
          <w:p w14:paraId="69A48AB3" w14:textId="77777777" w:rsidR="00890CCC" w:rsidRDefault="00000000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karmienie lub samodzielne spożycie ciepłego posiłku, herbaty, kawy,</w:t>
            </w:r>
          </w:p>
          <w:p w14:paraId="6869F108" w14:textId="77777777" w:rsidR="00890CCC" w:rsidRDefault="00000000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opieka/asysta podczas ubierania się, przemieszczania się,</w:t>
            </w:r>
          </w:p>
          <w:p w14:paraId="4350B159" w14:textId="77777777" w:rsidR="00890CCC" w:rsidRDefault="00000000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opieka/asysta podczas korzystania z toalety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 czynności higienicznych,</w:t>
            </w:r>
          </w:p>
          <w:p w14:paraId="09B07D53" w14:textId="77777777" w:rsidR="00890CCC" w:rsidRDefault="00000000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opieka podczas ataków epilepsji,</w:t>
            </w:r>
          </w:p>
          <w:p w14:paraId="52C49266" w14:textId="77777777" w:rsidR="00890CCC" w:rsidRDefault="00000000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zmiana pampersów/odzieży.</w:t>
            </w:r>
          </w:p>
        </w:tc>
      </w:tr>
      <w:tr w:rsidR="00890CCC" w14:paraId="715E17E5" w14:textId="77777777">
        <w:tblPrEx>
          <w:tblCellMar>
            <w:top w:w="0" w:type="dxa"/>
            <w:bottom w:w="0" w:type="dxa"/>
          </w:tblCellMar>
        </w:tblPrEx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6ADDE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lastRenderedPageBreak/>
              <w:t>2.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8E25B" w14:textId="77777777" w:rsidR="00890CCC" w:rsidRDefault="0000000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spacing w:val="20"/>
                <w:sz w:val="24"/>
                <w:szCs w:val="24"/>
              </w:rPr>
              <w:t>Inne…..</w:t>
            </w:r>
            <w:r>
              <w:rPr>
                <w:rFonts w:ascii="Times New Roman" w:hAnsi="Times New Roman" w:cs="Times New Roman"/>
                <w:i/>
                <w:spacing w:val="20"/>
              </w:rPr>
              <w:t>(jeśli są prowadzone)</w:t>
            </w: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0AC8D" w14:textId="77777777" w:rsidR="00890CCC" w:rsidRDefault="000000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-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881DB" w14:textId="77777777" w:rsidR="00890CCC" w:rsidRDefault="000000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-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A5FDC" w14:textId="77777777" w:rsidR="00890CCC" w:rsidRDefault="000000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-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C68B0" w14:textId="77777777" w:rsidR="00890CCC" w:rsidRDefault="000000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-</w:t>
            </w:r>
          </w:p>
        </w:tc>
        <w:tc>
          <w:tcPr>
            <w:tcW w:w="4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92C1D" w14:textId="77777777" w:rsidR="00890CCC" w:rsidRDefault="000000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-</w:t>
            </w:r>
          </w:p>
        </w:tc>
      </w:tr>
      <w:tr w:rsidR="00890CCC" w14:paraId="5D5F73F6" w14:textId="77777777">
        <w:tblPrEx>
          <w:tblCellMar>
            <w:top w:w="0" w:type="dxa"/>
            <w:bottom w:w="0" w:type="dxa"/>
          </w:tblCellMar>
        </w:tblPrEx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79158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IX.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FBF34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Terapia ruchowa:</w:t>
            </w: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6E662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13C28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D9C6E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6EFE5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DE60E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</w:tr>
      <w:tr w:rsidR="00890CCC" w14:paraId="08191510" w14:textId="77777777">
        <w:tblPrEx>
          <w:tblCellMar>
            <w:top w:w="0" w:type="dxa"/>
            <w:bottom w:w="0" w:type="dxa"/>
          </w:tblCellMar>
        </w:tblPrEx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08C25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1.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D30DE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Zajęcia sportowe (opis form)</w:t>
            </w: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8B526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fizjoterapeuta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A606D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20578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razy w tygodniu po 4 godziny dziennie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8BE8E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praca indywidualna, grupowa</w:t>
            </w:r>
          </w:p>
          <w:p w14:paraId="30C3585B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forma: zadaniowa, zabawowa, naśladowcza, pokaz</w:t>
            </w:r>
          </w:p>
        </w:tc>
        <w:tc>
          <w:tcPr>
            <w:tcW w:w="4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15DD2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CCC" w14:paraId="1DD37225" w14:textId="77777777">
        <w:tblPrEx>
          <w:tblCellMar>
            <w:top w:w="0" w:type="dxa"/>
            <w:bottom w:w="0" w:type="dxa"/>
          </w:tblCellMar>
        </w:tblPrEx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9BD23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2.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9B5A4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Turystyka i rekreacja (zakres, forma)</w:t>
            </w: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A2AD1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dyrektor, fizjoterapeuta,</w:t>
            </w:r>
          </w:p>
          <w:p w14:paraId="4A7996C0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terapeuci, instruktor terapii, starszy opiekun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92349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B71B3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zależności od potrzeb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 możliwości Domu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5B320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wyjazdy kulturalno-oświatowe,</w:t>
            </w:r>
          </w:p>
          <w:p w14:paraId="736596F5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D2805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wyjazdy integracyjne,</w:t>
            </w:r>
          </w:p>
          <w:p w14:paraId="5FD51AC3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marsze: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nordic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walking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grupowe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maksymalnie trzy osoby, indywidualne</w:t>
            </w:r>
          </w:p>
          <w:p w14:paraId="0D70879B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EF3D7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spacery: grupowe, indywidualne (dystans dostosowany do możliwości uczestnika)</w:t>
            </w:r>
          </w:p>
          <w:p w14:paraId="25AD513B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1FAE9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CCC" w14:paraId="6431AC76" w14:textId="77777777">
        <w:tblPrEx>
          <w:tblCellMar>
            <w:top w:w="0" w:type="dxa"/>
            <w:bottom w:w="0" w:type="dxa"/>
          </w:tblCellMar>
        </w:tblPrEx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EC371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3.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CA343" w14:textId="77777777" w:rsidR="00890CCC" w:rsidRDefault="0000000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spacing w:val="20"/>
                <w:sz w:val="24"/>
                <w:szCs w:val="24"/>
              </w:rPr>
              <w:t>Inne….</w:t>
            </w:r>
            <w:r>
              <w:rPr>
                <w:rFonts w:ascii="Times New Roman" w:hAnsi="Times New Roman" w:cs="Times New Roman"/>
                <w:i/>
                <w:spacing w:val="20"/>
              </w:rPr>
              <w:t>(jeśli są prowadzone)</w:t>
            </w: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019AE" w14:textId="77777777" w:rsidR="00890CCC" w:rsidRDefault="000000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-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607F8" w14:textId="77777777" w:rsidR="00890CCC" w:rsidRDefault="000000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-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C942D" w14:textId="77777777" w:rsidR="00890CCC" w:rsidRDefault="000000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-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D6F71" w14:textId="77777777" w:rsidR="00890CCC" w:rsidRDefault="000000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-</w:t>
            </w:r>
          </w:p>
        </w:tc>
        <w:tc>
          <w:tcPr>
            <w:tcW w:w="4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92DDF" w14:textId="77777777" w:rsidR="00890CCC" w:rsidRDefault="000000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-</w:t>
            </w:r>
          </w:p>
        </w:tc>
      </w:tr>
      <w:tr w:rsidR="00890CCC" w14:paraId="3A1B5EF3" w14:textId="77777777">
        <w:tblPrEx>
          <w:tblCellMar>
            <w:top w:w="0" w:type="dxa"/>
            <w:bottom w:w="0" w:type="dxa"/>
          </w:tblCellMar>
        </w:tblPrEx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20CCC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X.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1D776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Całodobowe wyżywienie </w:t>
            </w: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br/>
              <w:t xml:space="preserve">dla uczestników skierowanych </w:t>
            </w: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br/>
              <w:t>na pobyt całodobowy (krótki opis)</w:t>
            </w: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38C2E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Nie dotyczy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5910A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Nie dotyczy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9D551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Nie dotyczy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97677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Nie dotyczy</w:t>
            </w:r>
          </w:p>
        </w:tc>
        <w:tc>
          <w:tcPr>
            <w:tcW w:w="4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29E9A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Nie dotyczy</w:t>
            </w:r>
          </w:p>
        </w:tc>
      </w:tr>
      <w:tr w:rsidR="00890CCC" w14:paraId="1D804A68" w14:textId="77777777">
        <w:tblPrEx>
          <w:tblCellMar>
            <w:top w:w="0" w:type="dxa"/>
            <w:bottom w:w="0" w:type="dxa"/>
          </w:tblCellMar>
        </w:tblPrEx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6646C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XI.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75C66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Umożliwienie uczestnikom skierowanym na pobyt dzienny</w:t>
            </w:r>
          </w:p>
          <w:p w14:paraId="384094BD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spożywania gorącego posiłku (krótki opis)</w:t>
            </w: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6EEC7" w14:textId="77777777" w:rsidR="00890CCC" w:rsidRDefault="00890CC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  <w:p w14:paraId="59531325" w14:textId="77777777" w:rsidR="00890CCC" w:rsidRDefault="000000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Dyrektor</w:t>
            </w:r>
          </w:p>
          <w:p w14:paraId="63125DE3" w14:textId="77777777" w:rsidR="00890CCC" w:rsidRDefault="00890CCC">
            <w:pPr>
              <w:pStyle w:val="Standard"/>
              <w:spacing w:after="0" w:line="240" w:lineRule="auto"/>
              <w:jc w:val="both"/>
            </w:pP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8B970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32osoby lub mniej w zależności od ilości osób danego dnia,</w:t>
            </w:r>
          </w:p>
          <w:p w14:paraId="2DDECDB6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zamówienie ciepłego posiłku z </w:t>
            </w: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lastRenderedPageBreak/>
              <w:t>cateringu odbywa się kilka razy w miesiącu.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698A8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  <w:p w14:paraId="619B4131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Czas spożycia: 20 minut dziennie w dni, gdy jest zamówiona usługa cateringowa lub 5 razy w tygodniu, gdy posiłek </w:t>
            </w: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lastRenderedPageBreak/>
              <w:t>jest przygotowany w ramach zajęć w pracowni kulinarnej.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0DEAD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lastRenderedPageBreak/>
              <w:t>Catering jest dowożony przez firmę cateringową do ośrodka wsparcia na postawie podpisanej przez obie strony umowy,</w:t>
            </w:r>
          </w:p>
          <w:p w14:paraId="340B5F93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uczestnicy spożywają </w:t>
            </w: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lastRenderedPageBreak/>
              <w:t>ciepły posiłek na jadalni.</w:t>
            </w:r>
          </w:p>
          <w:p w14:paraId="335E643E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Sporadycznie zamawiany jest posiłek ciepły w postaci „zupy” 3-4 razy z miesiącu na prośbę uczestników.</w:t>
            </w:r>
          </w:p>
        </w:tc>
        <w:tc>
          <w:tcPr>
            <w:tcW w:w="4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87032" w14:textId="77777777" w:rsidR="00890CCC" w:rsidRDefault="00000000">
            <w:pPr>
              <w:pStyle w:val="Standard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lastRenderedPageBreak/>
              <w:t>Ośrodek zapewnia uczestnikom ciepły posiłek wynikający z ustawy oraz Statutu Domu,</w:t>
            </w:r>
          </w:p>
          <w:p w14:paraId="5B35078D" w14:textId="77777777" w:rsidR="00890CCC" w:rsidRDefault="00000000">
            <w:pPr>
              <w:pStyle w:val="Standard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Uczestnicy mogą poznawać inne elementy pracy w pracowni kulinarnej niż tylko gotowanie ciepłego posiłku, którym najczęściej jest zupa.</w:t>
            </w:r>
          </w:p>
          <w:p w14:paraId="1C6FA0D0" w14:textId="77777777" w:rsidR="00890CCC" w:rsidRDefault="00000000">
            <w:pPr>
              <w:pStyle w:val="Standard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ośrodek wsparcia zminimalizował koszty </w:t>
            </w: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lastRenderedPageBreak/>
              <w:t>związane z zakupem produktów do dań obiadowych poprzez usługę cateringu,</w:t>
            </w:r>
          </w:p>
          <w:p w14:paraId="01791752" w14:textId="77777777" w:rsidR="00890CCC" w:rsidRDefault="00000000">
            <w:pPr>
              <w:pStyle w:val="Standard"/>
              <w:numPr>
                <w:ilvl w:val="0"/>
                <w:numId w:val="30"/>
              </w:numPr>
              <w:spacing w:after="0" w:line="240" w:lineRule="auto"/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w razie nieobecności terapeuty zajęciowego uczestnicy zjedzą ciepły posiłek z cateringu. Ze względu na niedobór wskaźnika zatrudnienia ośrodek inaczej nie mógłby zapewnić w niektóre dni ciepłego posiłku.</w:t>
            </w:r>
          </w:p>
        </w:tc>
      </w:tr>
      <w:tr w:rsidR="00890CCC" w14:paraId="5AAA53FF" w14:textId="77777777">
        <w:tblPrEx>
          <w:tblCellMar>
            <w:top w:w="0" w:type="dxa"/>
            <w:bottom w:w="0" w:type="dxa"/>
          </w:tblCellMar>
        </w:tblPrEx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3324D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lastRenderedPageBreak/>
              <w:t>XII.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D93FE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Inne formy postępowania przygotowujące do uczestnictwa w warsztatach terapii zajęciowej lub podjęcia zatrudnienia, w tym</w:t>
            </w: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br/>
              <w:t xml:space="preserve"> w warunkach pracy:</w:t>
            </w:r>
          </w:p>
          <w:p w14:paraId="3E435B87" w14:textId="77777777" w:rsidR="00890CCC" w:rsidRDefault="00890CCC">
            <w:pPr>
              <w:pStyle w:val="Standard"/>
              <w:spacing w:after="0" w:line="240" w:lineRule="auto"/>
            </w:pPr>
          </w:p>
          <w:p w14:paraId="391B253B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  <w:p w14:paraId="61702472" w14:textId="77777777" w:rsidR="00890CCC" w:rsidRDefault="0000000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a) reedukacja</w:t>
            </w:r>
          </w:p>
          <w:p w14:paraId="2633055A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  <w:p w14:paraId="0E6122AB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  <w:p w14:paraId="3F7BACD9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  <w:p w14:paraId="06A2D98D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  <w:p w14:paraId="3080AC19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  <w:p w14:paraId="5357058F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  <w:p w14:paraId="4C7D2DEB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  <w:p w14:paraId="79576A95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  <w:p w14:paraId="29A0CAA5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b) pracownia plastyczna</w:t>
            </w:r>
          </w:p>
          <w:p w14:paraId="188AE0CE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  <w:p w14:paraId="22DEEF8B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  <w:p w14:paraId="5D985D85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  <w:p w14:paraId="39488FBC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  <w:p w14:paraId="2FBEDFA9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  <w:p w14:paraId="4897315B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  <w:p w14:paraId="6B4D5D87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  <w:p w14:paraId="1209EC59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  <w:p w14:paraId="21BCBFD1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c) rękodzieło</w:t>
            </w:r>
          </w:p>
          <w:p w14:paraId="61177237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  <w:p w14:paraId="5B859826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  <w:p w14:paraId="2F2AC06C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  <w:p w14:paraId="1624C82D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  <w:p w14:paraId="1C203121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  <w:p w14:paraId="1A097D1B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  <w:p w14:paraId="79113E89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  <w:p w14:paraId="259903C9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  <w:p w14:paraId="7A32ECCA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  <w:p w14:paraId="0EB2F91F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d) rękodzieło 2 – pracownia krawiecka</w:t>
            </w:r>
          </w:p>
          <w:p w14:paraId="030BD7EF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  <w:p w14:paraId="78678BBE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  <w:p w14:paraId="3768E067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  <w:p w14:paraId="4D759ADF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  <w:p w14:paraId="33C3337B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  <w:p w14:paraId="629AC0AF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  <w:p w14:paraId="65DEF2F5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  <w:p w14:paraId="351B84BC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  <w:p w14:paraId="7BBFF111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  <w:p w14:paraId="0D90120A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  <w:p w14:paraId="6B10BCA8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  <w:p w14:paraId="7C226D9E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  <w:p w14:paraId="4FD43883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  <w:p w14:paraId="1B88EC02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  <w:p w14:paraId="6ED2CA36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  <w:p w14:paraId="27A47061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  <w:p w14:paraId="6A780F54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  <w:p w14:paraId="1AF0FE68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  <w:p w14:paraId="2A5C9D0C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  <w:p w14:paraId="3E0190DA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  <w:p w14:paraId="5D1EDD93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e) edukacja społeczna i zawodowa</w:t>
            </w: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73D34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39D79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D23E4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6C242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7556A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48BAA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ECF86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C2E8E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2E67C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10847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74E8F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D715C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28CBF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E4950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terapeuta zajęciowy</w:t>
            </w:r>
          </w:p>
          <w:p w14:paraId="293F584F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B84CB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2657E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C7575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2C573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D8C3F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9FA97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F6B6B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instruktor terapii</w:t>
            </w:r>
          </w:p>
          <w:p w14:paraId="77B8A562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DA5AE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9A819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2C783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CC3E3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38007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37EF6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A64DB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BF5F4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78E06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 starszy terapeuta, terapeuta zajęciowy</w:t>
            </w:r>
          </w:p>
          <w:p w14:paraId="288043BD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36F0B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7DA7B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56039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945BF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57E76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1590C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1F595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70EE5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 terapeuta zajęciowy</w:t>
            </w:r>
          </w:p>
          <w:p w14:paraId="4D53691E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47C8B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A8F67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C3105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1550D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88B19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CFA79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1DD3C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10223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BF386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A415C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A2C8D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C1E06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8AF4F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A4F87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9C21D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8A4BC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47DBE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89367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BA4CA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DD970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B617F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e) dyrektor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82DBC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F7503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8EDB3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3BE4C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85462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A0739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3E476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032AB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4C5FA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BEB66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29141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B455B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06643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FE6A3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20</w:t>
            </w:r>
          </w:p>
          <w:p w14:paraId="2E0FF44D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1BF5D4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2A747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7F96D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8B1FF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176F3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D3705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4A6A4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9A3AA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30</w:t>
            </w:r>
          </w:p>
          <w:p w14:paraId="6808928A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A938C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2B2C69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53AE15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A31B9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254BB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97190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65CE1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60D16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0EDAB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 30</w:t>
            </w:r>
          </w:p>
          <w:p w14:paraId="0C1A8973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7A976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D05E9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880CD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22B69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84D69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E8F0F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30B17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D469F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B36B9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d) 30</w:t>
            </w:r>
          </w:p>
          <w:p w14:paraId="4CBF45CD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5A735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C7F02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15900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036B5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F9234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87D34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80317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B62F8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0A73A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C1B75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64AF8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6E27C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B9972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A818E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907F1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27CD9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C5192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2257B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4B88D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8BD08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8C483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77895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e) 5</w:t>
            </w:r>
          </w:p>
          <w:p w14:paraId="0279BF4E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CB847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64453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80E67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D4E9F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E155C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B63DF7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41AE0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7DDD0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5579F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F2756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4C70A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49856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B4DC94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F0297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trzy godziny dziennie</w:t>
            </w:r>
          </w:p>
          <w:p w14:paraId="3493391E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2FAB6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8BE2F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4CF0A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794CA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3EFA9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DFDFD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59358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b)siedem godzin dziennie</w:t>
            </w:r>
          </w:p>
          <w:p w14:paraId="17E29F44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4C24D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EF292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C826A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3D8E7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4D8D4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F1EB8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A73A8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 siedem godzin dziennie</w:t>
            </w:r>
          </w:p>
          <w:p w14:paraId="3F139C6B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48B09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6D421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4B335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BBB18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53C19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F3D49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EE7D2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 siedem godzin dziennie</w:t>
            </w:r>
          </w:p>
          <w:p w14:paraId="5BA03602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4D8F3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39D2B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171FC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E9196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3F471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581CC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13491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A871F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EB867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54944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8ADA9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B252E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9E280F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392D3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49E84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1FD13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6BAE9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D63F9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10D71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D748D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e) 2 godziny w miesiącu</w:t>
            </w:r>
          </w:p>
          <w:p w14:paraId="76AD3084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B3C59" w14:textId="77777777" w:rsidR="00890CCC" w:rsidRDefault="00890CCC">
            <w:pPr>
              <w:pStyle w:val="Standard"/>
              <w:spacing w:after="0" w:line="240" w:lineRule="auto"/>
            </w:pPr>
          </w:p>
          <w:p w14:paraId="2EB7210A" w14:textId="77777777" w:rsidR="00890CCC" w:rsidRDefault="00890CCC">
            <w:pPr>
              <w:pStyle w:val="Standard"/>
              <w:spacing w:after="0" w:line="240" w:lineRule="auto"/>
            </w:pPr>
          </w:p>
          <w:p w14:paraId="427B361A" w14:textId="77777777" w:rsidR="00890CCC" w:rsidRDefault="00890CCC">
            <w:pPr>
              <w:pStyle w:val="Standard"/>
              <w:spacing w:after="0" w:line="240" w:lineRule="auto"/>
            </w:pPr>
          </w:p>
          <w:p w14:paraId="0BD76980" w14:textId="77777777" w:rsidR="00890CCC" w:rsidRDefault="00890CCC">
            <w:pPr>
              <w:pStyle w:val="Standard"/>
              <w:spacing w:after="0" w:line="240" w:lineRule="auto"/>
            </w:pPr>
          </w:p>
          <w:p w14:paraId="61F7161C" w14:textId="77777777" w:rsidR="00890CCC" w:rsidRDefault="00890CCC">
            <w:pPr>
              <w:pStyle w:val="Standard"/>
              <w:spacing w:after="0" w:line="240" w:lineRule="auto"/>
            </w:pPr>
          </w:p>
          <w:p w14:paraId="5F181C5E" w14:textId="77777777" w:rsidR="00890CCC" w:rsidRDefault="00890CCC">
            <w:pPr>
              <w:pStyle w:val="Standard"/>
              <w:spacing w:after="0" w:line="240" w:lineRule="auto"/>
            </w:pPr>
          </w:p>
          <w:p w14:paraId="3B052714" w14:textId="77777777" w:rsidR="00890CCC" w:rsidRDefault="00890CCC">
            <w:pPr>
              <w:pStyle w:val="Standard"/>
              <w:spacing w:after="0" w:line="240" w:lineRule="auto"/>
            </w:pPr>
          </w:p>
          <w:p w14:paraId="4FB8F771" w14:textId="77777777" w:rsidR="00890CCC" w:rsidRDefault="00890CCC">
            <w:pPr>
              <w:pStyle w:val="Standard"/>
              <w:spacing w:after="0" w:line="240" w:lineRule="auto"/>
            </w:pPr>
          </w:p>
          <w:p w14:paraId="05F98757" w14:textId="77777777" w:rsidR="00890CCC" w:rsidRDefault="00890CCC">
            <w:pPr>
              <w:pStyle w:val="Standard"/>
              <w:spacing w:after="0" w:line="240" w:lineRule="auto"/>
            </w:pPr>
          </w:p>
          <w:p w14:paraId="50C9CD8D" w14:textId="77777777" w:rsidR="00890CCC" w:rsidRDefault="00890CCC">
            <w:pPr>
              <w:pStyle w:val="Standard"/>
              <w:spacing w:after="0" w:line="240" w:lineRule="auto"/>
            </w:pPr>
          </w:p>
          <w:p w14:paraId="68DF75DC" w14:textId="77777777" w:rsidR="00890CCC" w:rsidRDefault="00890CCC">
            <w:pPr>
              <w:pStyle w:val="Standard"/>
              <w:spacing w:after="0" w:line="240" w:lineRule="auto"/>
            </w:pPr>
          </w:p>
          <w:p w14:paraId="5FB95861" w14:textId="77777777" w:rsidR="00890CCC" w:rsidRDefault="00890CCC">
            <w:pPr>
              <w:pStyle w:val="Standard"/>
              <w:spacing w:after="0" w:line="240" w:lineRule="auto"/>
            </w:pPr>
          </w:p>
          <w:p w14:paraId="64806ACF" w14:textId="77777777" w:rsidR="00890CCC" w:rsidRDefault="00890CCC">
            <w:pPr>
              <w:pStyle w:val="Standard"/>
              <w:spacing w:after="0" w:line="240" w:lineRule="auto"/>
            </w:pPr>
          </w:p>
          <w:p w14:paraId="2D8E84C8" w14:textId="77777777" w:rsidR="00890CCC" w:rsidRDefault="0000000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słowna, pokaz, instruktaż, ćwiczenia praktyczne</w:t>
            </w:r>
          </w:p>
          <w:p w14:paraId="4F88B09E" w14:textId="77777777" w:rsidR="00890CCC" w:rsidRDefault="00890CCC">
            <w:pPr>
              <w:pStyle w:val="Standard"/>
              <w:spacing w:after="0" w:line="240" w:lineRule="auto"/>
            </w:pPr>
          </w:p>
          <w:p w14:paraId="49EC6D92" w14:textId="77777777" w:rsidR="00890CCC" w:rsidRDefault="00890CCC">
            <w:pPr>
              <w:pStyle w:val="Standard"/>
              <w:spacing w:after="0" w:line="240" w:lineRule="auto"/>
            </w:pPr>
          </w:p>
          <w:p w14:paraId="0E346185" w14:textId="77777777" w:rsidR="00890CCC" w:rsidRDefault="00890CCC">
            <w:pPr>
              <w:pStyle w:val="Standard"/>
              <w:spacing w:after="0" w:line="240" w:lineRule="auto"/>
            </w:pPr>
          </w:p>
          <w:p w14:paraId="0A8DD8E0" w14:textId="77777777" w:rsidR="00890CCC" w:rsidRDefault="00890CCC">
            <w:pPr>
              <w:pStyle w:val="Standard"/>
              <w:spacing w:after="0" w:line="240" w:lineRule="auto"/>
            </w:pPr>
          </w:p>
          <w:p w14:paraId="7EC5CDA2" w14:textId="77777777" w:rsidR="00890CCC" w:rsidRDefault="00890CCC">
            <w:pPr>
              <w:pStyle w:val="Standard"/>
              <w:spacing w:after="0" w:line="240" w:lineRule="auto"/>
            </w:pPr>
          </w:p>
          <w:p w14:paraId="056EABE7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słowna, pokaz, instruktaż, ćwiczenia praktyczne</w:t>
            </w:r>
          </w:p>
          <w:p w14:paraId="01C56DB3" w14:textId="77777777" w:rsidR="00890CCC" w:rsidRDefault="00890CCC">
            <w:pPr>
              <w:pStyle w:val="Standard"/>
              <w:spacing w:after="0" w:line="240" w:lineRule="auto"/>
            </w:pPr>
          </w:p>
          <w:p w14:paraId="0E0E2906" w14:textId="77777777" w:rsidR="00890CCC" w:rsidRDefault="00890CCC">
            <w:pPr>
              <w:pStyle w:val="Standard"/>
              <w:spacing w:after="0" w:line="240" w:lineRule="auto"/>
            </w:pPr>
          </w:p>
          <w:p w14:paraId="5048791D" w14:textId="77777777" w:rsidR="00890CCC" w:rsidRDefault="00890CCC">
            <w:pPr>
              <w:pStyle w:val="Standard"/>
              <w:spacing w:after="0" w:line="240" w:lineRule="auto"/>
            </w:pPr>
          </w:p>
          <w:p w14:paraId="075B2548" w14:textId="77777777" w:rsidR="00890CCC" w:rsidRDefault="00890CCC">
            <w:pPr>
              <w:pStyle w:val="Standard"/>
              <w:spacing w:after="0" w:line="240" w:lineRule="auto"/>
            </w:pPr>
          </w:p>
          <w:p w14:paraId="4EB1E32B" w14:textId="77777777" w:rsidR="00890CCC" w:rsidRDefault="00890CCC">
            <w:pPr>
              <w:pStyle w:val="Standard"/>
              <w:spacing w:after="0" w:line="240" w:lineRule="auto"/>
            </w:pPr>
          </w:p>
          <w:p w14:paraId="1964C250" w14:textId="77777777" w:rsidR="00890CCC" w:rsidRDefault="00890CCC">
            <w:pPr>
              <w:pStyle w:val="Standard"/>
              <w:spacing w:after="0" w:line="240" w:lineRule="auto"/>
            </w:pPr>
          </w:p>
          <w:p w14:paraId="497F3ACC" w14:textId="77777777" w:rsidR="00890CCC" w:rsidRDefault="00890CCC">
            <w:pPr>
              <w:pStyle w:val="Standard"/>
              <w:spacing w:after="0" w:line="240" w:lineRule="auto"/>
            </w:pPr>
          </w:p>
          <w:p w14:paraId="30FF85BE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c)słowna, pokaz, instruktaż, ćwiczenia praktyczne</w:t>
            </w:r>
          </w:p>
          <w:p w14:paraId="55BA9780" w14:textId="77777777" w:rsidR="00890CCC" w:rsidRDefault="00890CCC">
            <w:pPr>
              <w:pStyle w:val="Standard"/>
              <w:spacing w:after="0" w:line="240" w:lineRule="auto"/>
            </w:pPr>
          </w:p>
          <w:p w14:paraId="7252DC4B" w14:textId="77777777" w:rsidR="00890CCC" w:rsidRDefault="00890CCC">
            <w:pPr>
              <w:pStyle w:val="Standard"/>
              <w:spacing w:after="0" w:line="240" w:lineRule="auto"/>
            </w:pPr>
          </w:p>
          <w:p w14:paraId="6FDA1E6E" w14:textId="77777777" w:rsidR="00890CCC" w:rsidRDefault="00890CCC">
            <w:pPr>
              <w:pStyle w:val="Standard"/>
              <w:spacing w:after="0" w:line="240" w:lineRule="auto"/>
            </w:pPr>
          </w:p>
          <w:p w14:paraId="1DCE6576" w14:textId="77777777" w:rsidR="00890CCC" w:rsidRDefault="00890CCC">
            <w:pPr>
              <w:pStyle w:val="Standard"/>
              <w:spacing w:after="0" w:line="240" w:lineRule="auto"/>
            </w:pPr>
          </w:p>
          <w:p w14:paraId="12173151" w14:textId="77777777" w:rsidR="00890CCC" w:rsidRDefault="00890CCC">
            <w:pPr>
              <w:pStyle w:val="Standard"/>
              <w:spacing w:after="0" w:line="240" w:lineRule="auto"/>
            </w:pPr>
          </w:p>
          <w:p w14:paraId="1ECBB4EA" w14:textId="77777777" w:rsidR="00890CCC" w:rsidRDefault="00890CCC">
            <w:pPr>
              <w:pStyle w:val="Standard"/>
              <w:spacing w:after="0" w:line="240" w:lineRule="auto"/>
            </w:pPr>
          </w:p>
          <w:p w14:paraId="07E8293D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 słowna, pokaz, instruktaż, ćwiczenia praktyczne</w:t>
            </w:r>
          </w:p>
          <w:p w14:paraId="7082AD6C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40523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60820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2897F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9186C1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B8E1A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75C2E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8174C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27621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AC0AD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EB43F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5910D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A9A74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44235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CE4EF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7A46E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BD040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0FB3E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36B1D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11F77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0C94E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e) kontakt z PCPR, WTZ, PUP, zakładem pracy chronionej, opiekunami prawnymi uczestników</w:t>
            </w:r>
          </w:p>
        </w:tc>
        <w:tc>
          <w:tcPr>
            <w:tcW w:w="4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7B491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6F97D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E0FF1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68117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348F6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2FE13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A10A5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D5970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D132C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577FD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93286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42435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DE3E3" w14:textId="77777777" w:rsidR="00890CCC" w:rsidRDefault="0000000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  <w:p w14:paraId="57DC651D" w14:textId="77777777" w:rsidR="00890CCC" w:rsidRDefault="00000000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podtrzymanie, nauka zdobytych wcześniej umiejętności,</w:t>
            </w:r>
          </w:p>
          <w:p w14:paraId="3D1FE7B8" w14:textId="77777777" w:rsidR="00890CCC" w:rsidRDefault="00000000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wzmacnianie motoryki małej,</w:t>
            </w:r>
          </w:p>
          <w:p w14:paraId="0C09640D" w14:textId="77777777" w:rsidR="00890CCC" w:rsidRDefault="00000000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budowanie wiary we własne siły,</w:t>
            </w:r>
          </w:p>
          <w:p w14:paraId="5F4FF0E8" w14:textId="77777777" w:rsidR="00890CCC" w:rsidRDefault="00000000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eliminowanie, ograniczenie niepowodzeń.</w:t>
            </w:r>
          </w:p>
          <w:p w14:paraId="18D9D83D" w14:textId="77777777" w:rsidR="00890CCC" w:rsidRDefault="00890CCC">
            <w:pPr>
              <w:pStyle w:val="Akapitzlist"/>
              <w:spacing w:after="0" w:line="240" w:lineRule="auto"/>
            </w:pPr>
          </w:p>
          <w:p w14:paraId="78495B79" w14:textId="77777777" w:rsidR="00890CCC" w:rsidRDefault="00890CCC">
            <w:pPr>
              <w:pStyle w:val="Akapitzlist"/>
              <w:spacing w:after="0" w:line="240" w:lineRule="auto"/>
            </w:pPr>
          </w:p>
          <w:p w14:paraId="31471D74" w14:textId="77777777" w:rsidR="00890CCC" w:rsidRDefault="0000000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1041C595" w14:textId="77777777" w:rsidR="00890CCC" w:rsidRDefault="00000000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rozwijanie zainteresowań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 zdolności plastycznych,</w:t>
            </w:r>
          </w:p>
          <w:p w14:paraId="4645A1D2" w14:textId="77777777" w:rsidR="00890CCC" w:rsidRDefault="00000000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zapoznanie z nowymi technikami,</w:t>
            </w:r>
          </w:p>
          <w:p w14:paraId="785DD412" w14:textId="77777777" w:rsidR="00890CCC" w:rsidRDefault="00000000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rozwijanie sprawności manualnej</w:t>
            </w:r>
          </w:p>
          <w:p w14:paraId="429DAE20" w14:textId="77777777" w:rsidR="00890CCC" w:rsidRDefault="00890CCC">
            <w:pPr>
              <w:pStyle w:val="Akapitzlist"/>
              <w:spacing w:after="0" w:line="240" w:lineRule="auto"/>
              <w:ind w:left="0"/>
            </w:pPr>
          </w:p>
          <w:p w14:paraId="362DD792" w14:textId="77777777" w:rsidR="00890CCC" w:rsidRDefault="00890CCC">
            <w:pPr>
              <w:pStyle w:val="Akapitzlist"/>
              <w:spacing w:after="0" w:line="240" w:lineRule="auto"/>
              <w:ind w:left="0"/>
            </w:pPr>
          </w:p>
          <w:p w14:paraId="17B3BCA1" w14:textId="77777777" w:rsidR="00890CCC" w:rsidRDefault="0000000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  <w:p w14:paraId="655835FE" w14:textId="77777777" w:rsidR="00890CCC" w:rsidRDefault="00000000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przygotowywanie, posprzątanie stanowiska pracy,</w:t>
            </w:r>
          </w:p>
          <w:p w14:paraId="041C3262" w14:textId="77777777" w:rsidR="00890CCC" w:rsidRDefault="00000000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wykonywanie elementów ozdobnych,</w:t>
            </w:r>
          </w:p>
          <w:p w14:paraId="48C59CAA" w14:textId="77777777" w:rsidR="00890CCC" w:rsidRDefault="00000000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obsługa różnych narzędzi i urządzeń, współpraca z uczestnikami.</w:t>
            </w:r>
          </w:p>
          <w:p w14:paraId="6017EF09" w14:textId="77777777" w:rsidR="00890CCC" w:rsidRDefault="00890CCC">
            <w:pPr>
              <w:pStyle w:val="Akapitzlist"/>
              <w:spacing w:after="0" w:line="240" w:lineRule="auto"/>
            </w:pPr>
          </w:p>
          <w:p w14:paraId="113A1ED7" w14:textId="77777777" w:rsidR="00890CCC" w:rsidRDefault="00890CCC">
            <w:pPr>
              <w:pStyle w:val="Akapitzlist"/>
              <w:spacing w:after="0" w:line="240" w:lineRule="auto"/>
            </w:pPr>
          </w:p>
          <w:p w14:paraId="7DBDC72A" w14:textId="77777777" w:rsidR="00890CCC" w:rsidRDefault="0000000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  <w:p w14:paraId="748E84C6" w14:textId="77777777" w:rsidR="00890CCC" w:rsidRDefault="00000000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posługiwanie się wyrobami krawieckimi (igła, nici, nożyczki, naparstek, centymetr krawiecki),</w:t>
            </w:r>
          </w:p>
          <w:p w14:paraId="1A889D23" w14:textId="77777777" w:rsidR="00890CCC" w:rsidRDefault="00000000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nauka/podtrzymanie umiejętności szycia ręcznego (ścieg krawiecki i ozdobny),</w:t>
            </w:r>
          </w:p>
          <w:p w14:paraId="06010F46" w14:textId="77777777" w:rsidR="00890CCC" w:rsidRDefault="00000000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zajęcia z zaradności życiowej: dbanie o wygląd ubrania, naprawa odzieży, cerowanie,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przyszywanie guzików, prasowanie,</w:t>
            </w:r>
          </w:p>
          <w:p w14:paraId="71B3B5D0" w14:textId="77777777" w:rsidR="00890CCC" w:rsidRDefault="00000000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wykonywanie przedmiotów użyteczności codziennej: fartuszki, ścierki, obrusy, poduszki.</w:t>
            </w:r>
          </w:p>
          <w:p w14:paraId="1652CE0C" w14:textId="77777777" w:rsidR="00890CCC" w:rsidRDefault="00000000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przygotowanie kostiumów do przedstawień, ozdób świątecznych, dekorowanie,</w:t>
            </w:r>
          </w:p>
          <w:p w14:paraId="01B761FA" w14:textId="77777777" w:rsidR="00890CCC" w:rsidRDefault="00000000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dbanie o porządek i czystość w pracowni.</w:t>
            </w:r>
          </w:p>
          <w:p w14:paraId="73366F76" w14:textId="77777777" w:rsidR="00890CCC" w:rsidRDefault="00890CC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EF231" w14:textId="77777777" w:rsidR="00890CCC" w:rsidRDefault="0000000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e)</w:t>
            </w:r>
          </w:p>
          <w:p w14:paraId="777DF0A1" w14:textId="77777777" w:rsidR="00890CCC" w:rsidRDefault="00000000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działania mające na celu aktywizację i przygotowanie do podjęcia pracy najbardziej samodzielnych osób,</w:t>
            </w:r>
          </w:p>
          <w:p w14:paraId="35853E7C" w14:textId="77777777" w:rsidR="00890CCC" w:rsidRDefault="00000000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nauka/podtrzymanie umiejętności korzystania z usług instytucji (PCPR, PUP, zakład pracy chronionej),</w:t>
            </w:r>
          </w:p>
          <w:p w14:paraId="53BAE766" w14:textId="77777777" w:rsidR="00890CCC" w:rsidRDefault="00000000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wyszukiwanie  potencjalnych ofert pracy dostosowanych do stopnia niepełnosprawności,</w:t>
            </w:r>
          </w:p>
          <w:p w14:paraId="444C116A" w14:textId="77777777" w:rsidR="00890CCC" w:rsidRDefault="00000000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nauka/podtrzymanie umiejętności respektowania norm i reguł postępowania w miejscu pracy,</w:t>
            </w:r>
          </w:p>
          <w:p w14:paraId="3544F5C9" w14:textId="77777777" w:rsidR="00890CCC" w:rsidRDefault="00000000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zapewnienie doradztwa zawodowego (PUP).</w:t>
            </w:r>
          </w:p>
          <w:p w14:paraId="3195F789" w14:textId="77777777" w:rsidR="00890CCC" w:rsidRDefault="00890CC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6229A" w14:textId="77777777" w:rsidR="00890CCC" w:rsidRDefault="00890CC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CCC" w14:paraId="6DBCF395" w14:textId="77777777">
        <w:tblPrEx>
          <w:tblCellMar>
            <w:top w:w="0" w:type="dxa"/>
            <w:bottom w:w="0" w:type="dxa"/>
          </w:tblCellMar>
        </w:tblPrEx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5469C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lastRenderedPageBreak/>
              <w:t>XIII.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2BADE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Usługi transportowe (krótki opis)</w:t>
            </w: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7BB93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kierowca, starszy opiekun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3EA05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57FB5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Pięć razy w tygodniu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11DF2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dowożenie,</w:t>
            </w:r>
          </w:p>
          <w:p w14:paraId="39D68290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odwożenie</w:t>
            </w:r>
          </w:p>
        </w:tc>
        <w:tc>
          <w:tcPr>
            <w:tcW w:w="4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BAA3F" w14:textId="77777777" w:rsidR="00890CCC" w:rsidRDefault="00000000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transport z miejsca zamieszkania lub innego miejsca uzgodnionego z kierownikiem domu i odwożenie po zajęciach.</w:t>
            </w:r>
          </w:p>
          <w:p w14:paraId="589F2E38" w14:textId="77777777" w:rsidR="00890CCC" w:rsidRDefault="00890CCC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CCC" w14:paraId="62C733CD" w14:textId="77777777">
        <w:tblPrEx>
          <w:tblCellMar>
            <w:top w:w="0" w:type="dxa"/>
            <w:bottom w:w="0" w:type="dxa"/>
          </w:tblCellMar>
        </w:tblPrEx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981C9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XIV.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4A9CD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Szkolenie kadry</w:t>
            </w: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2F6A2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dyrektor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CAAE5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511BE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 najmniej raz na sześć miesięcy w zakresie tematycznym wynikającym ze zgłoszonych przez nich potrzeb, związanych z funkcjonowaniem domu</w:t>
            </w:r>
          </w:p>
          <w:p w14:paraId="6EB69E35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03E94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wideokonferencja,</w:t>
            </w:r>
          </w:p>
          <w:p w14:paraId="2BCDA030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szkolenia online</w:t>
            </w:r>
          </w:p>
        </w:tc>
        <w:tc>
          <w:tcPr>
            <w:tcW w:w="4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724FC" w14:textId="77777777" w:rsidR="00890CCC" w:rsidRDefault="00000000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wzrost motywacji uczestników procesu terapeutycznego do aktywnego uczestnictwa- nowoczesne metody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 formy terapii.</w:t>
            </w:r>
          </w:p>
          <w:p w14:paraId="7DA29F53" w14:textId="77777777" w:rsidR="00890CCC" w:rsidRDefault="00890CCC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CCC" w14:paraId="090C94B6" w14:textId="77777777">
        <w:tblPrEx>
          <w:tblCellMar>
            <w:top w:w="0" w:type="dxa"/>
            <w:bottom w:w="0" w:type="dxa"/>
          </w:tblCellMar>
        </w:tblPrEx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B3B08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XV.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4698A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Spotkania ZWA</w:t>
            </w: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19F7B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Dyrektor</w:t>
            </w:r>
          </w:p>
          <w:p w14:paraId="36903569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psycholog</w:t>
            </w:r>
          </w:p>
          <w:p w14:paraId="555DBD35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terapeuta</w:t>
            </w:r>
          </w:p>
          <w:p w14:paraId="08307FB6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instruktor terapii</w:t>
            </w:r>
          </w:p>
          <w:p w14:paraId="47A01A58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fizjoterapeuta</w:t>
            </w:r>
          </w:p>
          <w:p w14:paraId="641F88C5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opiekun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ECF80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B247D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przypadku nowego uczestnika Domu co najmniej raz na 3 miesiące,</w:t>
            </w:r>
          </w:p>
          <w:p w14:paraId="5DB391B8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A3688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przypadku stałych uczestników co najmniej raz na 6 miesięcy,</w:t>
            </w:r>
          </w:p>
          <w:p w14:paraId="503ACE74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F2A2E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posiedzenia, spotkania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z rodzicami, opiekunami</w:t>
            </w:r>
          </w:p>
        </w:tc>
        <w:tc>
          <w:tcPr>
            <w:tcW w:w="4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21216" w14:textId="77777777" w:rsidR="00890CCC" w:rsidRDefault="00000000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wypracowanie narzędzi pracy tj. programów, scenariuszy, procedur postępowania w określonych sytuacjach.</w:t>
            </w:r>
          </w:p>
        </w:tc>
      </w:tr>
      <w:tr w:rsidR="00890CCC" w14:paraId="67B73C1C" w14:textId="77777777">
        <w:tblPrEx>
          <w:tblCellMar>
            <w:top w:w="0" w:type="dxa"/>
            <w:bottom w:w="0" w:type="dxa"/>
          </w:tblCellMar>
        </w:tblPrEx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1BEDE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41FB1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Współpraca ŚDS z innymi instytucjami (jakimi - wskazać)</w:t>
            </w: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0A95C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Dyrektor, terapeuta,</w:t>
            </w:r>
          </w:p>
          <w:p w14:paraId="1C1E0305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instruktor terapii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68D10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E8C21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Zaproszenia na imprezy okolicznościowe organizowane przez placówki zewnętrzne</w:t>
            </w:r>
          </w:p>
          <w:p w14:paraId="6592CEB7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11E91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Spotkania realizowane w zależności od zaproszeń innych instytucji współpracujących z Domem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E8395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szkoły podstawowe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 ponadpodstawowe, środowiskowe domy samopomocy, domy pomocy społecznej, sołectwa, parafie, ośrodki pomocy społecznej, samorządy, organizacje pozarządowe, stowarzyszenia</w:t>
            </w:r>
          </w:p>
        </w:tc>
        <w:tc>
          <w:tcPr>
            <w:tcW w:w="4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ABBFA" w14:textId="77777777" w:rsidR="00890CCC" w:rsidRDefault="00000000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poprawa relacji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z najbliższym otoczeniem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 środowiskiem lokalnym, zmniejszenie poczucia wyobcowania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 izolacji,</w:t>
            </w:r>
          </w:p>
          <w:p w14:paraId="432A3F49" w14:textId="77777777" w:rsidR="00890CCC" w:rsidRDefault="00000000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podtrzymywanie więzi społecznych,</w:t>
            </w:r>
          </w:p>
          <w:p w14:paraId="46CAA8B7" w14:textId="77777777" w:rsidR="00890CCC" w:rsidRDefault="00000000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integracja społeczna.</w:t>
            </w:r>
          </w:p>
        </w:tc>
      </w:tr>
      <w:tr w:rsidR="00890CCC" w14:paraId="7229724D" w14:textId="77777777">
        <w:tblPrEx>
          <w:tblCellMar>
            <w:top w:w="0" w:type="dxa"/>
            <w:bottom w:w="0" w:type="dxa"/>
          </w:tblCellMar>
        </w:tblPrEx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9F0E2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XVII.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B11D3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Zajęcia klubowe (dni, godziny)</w:t>
            </w: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7B214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Nie dotyczy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78ECB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Nie dotyczy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DE04F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Nie dotyczy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2F304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Nie dotyczy</w:t>
            </w:r>
          </w:p>
        </w:tc>
        <w:tc>
          <w:tcPr>
            <w:tcW w:w="4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1C2C3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Nie dotyczy</w:t>
            </w:r>
          </w:p>
        </w:tc>
      </w:tr>
      <w:tr w:rsidR="00890CCC" w14:paraId="39CA9554" w14:textId="77777777">
        <w:tblPrEx>
          <w:tblCellMar>
            <w:top w:w="0" w:type="dxa"/>
            <w:bottom w:w="0" w:type="dxa"/>
          </w:tblCellMar>
        </w:tblPrEx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2EE68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XVIII.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0DE20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Organizowanie imprez, spotkań okolicznościowych *</w:t>
            </w: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6635E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*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EDCA7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*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39B6E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*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E9D9C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*</w:t>
            </w:r>
          </w:p>
        </w:tc>
        <w:tc>
          <w:tcPr>
            <w:tcW w:w="4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12A90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*</w:t>
            </w:r>
          </w:p>
        </w:tc>
      </w:tr>
      <w:tr w:rsidR="00890CCC" w14:paraId="7E4B8890" w14:textId="77777777">
        <w:tblPrEx>
          <w:tblCellMar>
            <w:top w:w="0" w:type="dxa"/>
            <w:bottom w:w="0" w:type="dxa"/>
          </w:tblCellMar>
        </w:tblPrEx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F8824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XIX.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691A3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Kierunki dalszego rozwoju lub inne fakultatywne usługi (opis)</w:t>
            </w:r>
          </w:p>
          <w:p w14:paraId="382DFBC6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  <w:p w14:paraId="5720A170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a)  dodatkowe zajęcia terapeutyczne</w:t>
            </w: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E1C9B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dyrektor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C34C1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0D721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 najmniej 1 raz na 3 miesiące po 2 godziny zajęcia dodatkowe ceramiczne i z gliną w formie warsztatów prowadzone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przez osobę z zewnątrz w ramach własnej działalności.                                                                                         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A197B" w14:textId="77777777" w:rsidR="00890CCC" w:rsidRDefault="00890C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04D56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prowadzenie dodatkowych zajęć terapeutycznych w formie warsztatów.</w:t>
            </w:r>
          </w:p>
        </w:tc>
        <w:tc>
          <w:tcPr>
            <w:tcW w:w="4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3CB48" w14:textId="77777777" w:rsidR="00890CCC" w:rsidRDefault="0000000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Integracja społeczna,</w:t>
            </w:r>
          </w:p>
          <w:p w14:paraId="55FA90DA" w14:textId="77777777" w:rsidR="00890CCC" w:rsidRDefault="0000000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nauka/podtrzymanie prawidłowych nawyków i wzorców,</w:t>
            </w:r>
          </w:p>
          <w:p w14:paraId="0893D33D" w14:textId="77777777" w:rsidR="00890CCC" w:rsidRDefault="0000000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rozwój zainteresowań uczestników,</w:t>
            </w:r>
          </w:p>
          <w:p w14:paraId="2A1B8F0C" w14:textId="77777777" w:rsidR="00890CCC" w:rsidRDefault="0000000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nowe formy zajęć</w:t>
            </w:r>
          </w:p>
        </w:tc>
      </w:tr>
    </w:tbl>
    <w:p w14:paraId="32C2E7E9" w14:textId="77777777" w:rsidR="00890CCC" w:rsidRDefault="00890CCC">
      <w:pPr>
        <w:pStyle w:val="Standard"/>
        <w:spacing w:after="0" w:line="276" w:lineRule="auto"/>
        <w:outlineLvl w:val="2"/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pl-PL"/>
        </w:rPr>
      </w:pPr>
    </w:p>
    <w:p w14:paraId="7A47A930" w14:textId="77777777" w:rsidR="00890CCC" w:rsidRDefault="00890CCC">
      <w:pPr>
        <w:pStyle w:val="Standard"/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pl-PL"/>
        </w:rPr>
      </w:pPr>
    </w:p>
    <w:p w14:paraId="2A328495" w14:textId="77777777" w:rsidR="00890CCC" w:rsidRDefault="00000000">
      <w:pPr>
        <w:pStyle w:val="Standard"/>
        <w:numPr>
          <w:ilvl w:val="0"/>
          <w:numId w:val="34"/>
        </w:numPr>
        <w:spacing w:after="0" w:line="276" w:lineRule="auto"/>
        <w:rPr>
          <w:rFonts w:ascii="Times New Roman" w:eastAsia="Times New Roman" w:hAnsi="Times New Roman" w:cs="Times New Roman"/>
          <w:bCs/>
          <w:spacing w:val="2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pacing w:val="20"/>
          <w:sz w:val="20"/>
          <w:szCs w:val="20"/>
          <w:lang w:eastAsia="pl-PL"/>
        </w:rPr>
        <w:t>jeśli jest dołączony harmonogram jako załącznik do planu - nie trzeba uzupełniać pól w tabeli</w:t>
      </w:r>
    </w:p>
    <w:p w14:paraId="6F152291" w14:textId="77777777" w:rsidR="00890CCC" w:rsidRDefault="00890CCC">
      <w:pPr>
        <w:pStyle w:val="Standard"/>
        <w:spacing w:after="0" w:line="276" w:lineRule="auto"/>
        <w:outlineLvl w:val="2"/>
        <w:rPr>
          <w:rFonts w:ascii="Times New Roman" w:eastAsia="Times New Roman" w:hAnsi="Times New Roman" w:cs="Times New Roman"/>
          <w:bCs/>
          <w:spacing w:val="20"/>
          <w:sz w:val="20"/>
          <w:szCs w:val="20"/>
          <w:lang w:eastAsia="pl-PL"/>
        </w:rPr>
      </w:pPr>
    </w:p>
    <w:p w14:paraId="18DBF7BC" w14:textId="77777777" w:rsidR="00890CCC" w:rsidRDefault="00890CCC">
      <w:pPr>
        <w:pStyle w:val="Standard"/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pl-PL"/>
        </w:rPr>
      </w:pPr>
    </w:p>
    <w:p w14:paraId="49BB9FDE" w14:textId="77777777" w:rsidR="00890CCC" w:rsidRDefault="00890CCC">
      <w:pPr>
        <w:pStyle w:val="Standard"/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pl-PL"/>
        </w:rPr>
      </w:pPr>
    </w:p>
    <w:p w14:paraId="3DF0E6CF" w14:textId="77777777" w:rsidR="00890CCC" w:rsidRDefault="00000000">
      <w:pPr>
        <w:pStyle w:val="Standard"/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pl-PL"/>
        </w:rPr>
        <w:t>Załączniki do planu pracy:</w:t>
      </w:r>
    </w:p>
    <w:p w14:paraId="5DD360E6" w14:textId="77777777" w:rsidR="00890CCC" w:rsidRDefault="00000000">
      <w:pPr>
        <w:pStyle w:val="Standard"/>
        <w:spacing w:after="0" w:line="276" w:lineRule="auto"/>
        <w:jc w:val="both"/>
        <w:outlineLvl w:val="2"/>
      </w:pPr>
      <w:r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pl-PL"/>
        </w:rPr>
        <w:t xml:space="preserve">Załącznik nr 1 - Harmonogram zajęć w tygodniu </w:t>
      </w:r>
      <w:r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pl-PL"/>
        </w:rPr>
        <w:t>(w podziale na grupy lub uczestników biorąc pod uwagę typ domu);</w:t>
      </w:r>
    </w:p>
    <w:p w14:paraId="11393F42" w14:textId="77777777" w:rsidR="00890CCC" w:rsidRDefault="00000000">
      <w:pPr>
        <w:pStyle w:val="Standard"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pl-PL"/>
        </w:rPr>
        <w:t>zajęcia, które będą prowadzone rzadziej niż raz w tygodniu proszę wykazać poza harmonogramem - w formie opisu</w:t>
      </w:r>
      <w:r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pl-PL"/>
        </w:rPr>
        <w:br/>
        <w:t xml:space="preserve">ze wskazaniem rodzaju i wymiaru/częstotliwości;     </w:t>
      </w:r>
    </w:p>
    <w:p w14:paraId="5C3C8970" w14:textId="77777777" w:rsidR="00890CCC" w:rsidRDefault="00000000">
      <w:pPr>
        <w:pStyle w:val="Standard"/>
        <w:spacing w:after="0" w:line="276" w:lineRule="auto"/>
        <w:jc w:val="both"/>
        <w:outlineLvl w:val="2"/>
      </w:pPr>
      <w:r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pl-PL"/>
        </w:rPr>
        <w:t xml:space="preserve">*Załącznik nr 2  - Harmonogram planowanych imprez, spotkań okolicznościowych </w:t>
      </w:r>
      <w:r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pl-PL"/>
        </w:rPr>
        <w:t>(fakultatywnie jeśli nie jest wypełniany pkt XVIII w tabeli)</w:t>
      </w:r>
    </w:p>
    <w:p w14:paraId="19716BF3" w14:textId="77777777" w:rsidR="00890CCC" w:rsidRDefault="00890CCC"/>
    <w:p w14:paraId="2F471016" w14:textId="77777777" w:rsidR="00890CCC" w:rsidRDefault="00890CCC"/>
    <w:p w14:paraId="5440E86B" w14:textId="77777777" w:rsidR="00890CCC" w:rsidRDefault="00890CCC"/>
    <w:p w14:paraId="59213533" w14:textId="77777777" w:rsidR="00890CCC" w:rsidRDefault="00890CCC"/>
    <w:p w14:paraId="6A02C7AE" w14:textId="77777777" w:rsidR="00890CCC" w:rsidRDefault="00890CCC"/>
    <w:p w14:paraId="07B35C78" w14:textId="77777777" w:rsidR="00890CCC" w:rsidRDefault="00890CCC">
      <w:pPr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pl-PL"/>
        </w:rPr>
      </w:pPr>
    </w:p>
    <w:p w14:paraId="06EF1D8C" w14:textId="77777777" w:rsidR="00890CCC" w:rsidRDefault="00000000">
      <w:pPr>
        <w:tabs>
          <w:tab w:val="left" w:pos="9133"/>
        </w:tabs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pl-PL"/>
        </w:rPr>
        <w:tab/>
        <w:t>……………………………………….</w:t>
      </w:r>
    </w:p>
    <w:p w14:paraId="1E4D2EF2" w14:textId="77777777" w:rsidR="00890CCC" w:rsidRDefault="00000000">
      <w:pPr>
        <w:tabs>
          <w:tab w:val="left" w:pos="9133"/>
        </w:tabs>
        <w:sectPr w:rsidR="00890CCC">
          <w:footerReference w:type="default" r:id="rId7"/>
          <w:pgSz w:w="16838" w:h="11906" w:orient="landscape"/>
          <w:pgMar w:top="1418" w:right="1418" w:bottom="1418" w:left="1418" w:header="708" w:footer="708" w:gutter="0"/>
          <w:cols w:space="708"/>
        </w:sectPr>
      </w:pPr>
      <w:r>
        <w:tab/>
      </w:r>
    </w:p>
    <w:p w14:paraId="120EBE67" w14:textId="77777777" w:rsidR="00890CCC" w:rsidRDefault="00000000">
      <w:pPr>
        <w:pStyle w:val="Standard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nr 1 - Harmonogram zajęć w tygodniu  </w:t>
      </w:r>
    </w:p>
    <w:p w14:paraId="5AAB29A4" w14:textId="77777777" w:rsidR="00890CCC" w:rsidRDefault="00000000">
      <w:pPr>
        <w:pStyle w:val="Standard"/>
      </w:pPr>
      <w:r>
        <w:rPr>
          <w:rFonts w:ascii="Times New Roman" w:hAnsi="Times New Roman" w:cs="Times New Roman"/>
          <w:b/>
          <w:sz w:val="24"/>
          <w:szCs w:val="24"/>
        </w:rPr>
        <w:t>GRUPA I</w:t>
      </w:r>
    </w:p>
    <w:tbl>
      <w:tblPr>
        <w:tblW w:w="1414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8"/>
        <w:gridCol w:w="2549"/>
        <w:gridCol w:w="2553"/>
        <w:gridCol w:w="2834"/>
        <w:gridCol w:w="2551"/>
        <w:gridCol w:w="2559"/>
      </w:tblGrid>
      <w:tr w:rsidR="00890CCC" w14:paraId="3056CBCB" w14:textId="77777777">
        <w:tblPrEx>
          <w:tblCellMar>
            <w:top w:w="0" w:type="dxa"/>
            <w:bottom w:w="0" w:type="dxa"/>
          </w:tblCellMar>
        </w:tblPrEx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3696991" w14:textId="77777777" w:rsidR="00890CCC" w:rsidRDefault="000000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Godzina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E03DC95" w14:textId="77777777" w:rsidR="00890CCC" w:rsidRDefault="000000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Poniedziałek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532122C" w14:textId="77777777" w:rsidR="00890CCC" w:rsidRDefault="000000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Wtorek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CF01E37" w14:textId="77777777" w:rsidR="00890CCC" w:rsidRDefault="000000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Środa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2C403F7" w14:textId="77777777" w:rsidR="00890CCC" w:rsidRDefault="000000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Czwartek</w:t>
            </w:r>
          </w:p>
        </w:tc>
        <w:tc>
          <w:tcPr>
            <w:tcW w:w="2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4D8E85C" w14:textId="77777777" w:rsidR="00890CCC" w:rsidRDefault="000000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Piątek</w:t>
            </w:r>
          </w:p>
        </w:tc>
      </w:tr>
      <w:tr w:rsidR="00890CCC" w14:paraId="5A738A33" w14:textId="77777777">
        <w:tblPrEx>
          <w:tblCellMar>
            <w:top w:w="0" w:type="dxa"/>
            <w:bottom w:w="0" w:type="dxa"/>
          </w:tblCellMar>
        </w:tblPrEx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CD4F155" w14:textId="77777777" w:rsidR="00890CCC" w:rsidRDefault="0000000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03B0166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dowóz uczestników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2B196BF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dowóz uczestników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1F0FE6C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dowóz uczestników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55D3154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dowóz uczestników</w:t>
            </w:r>
          </w:p>
        </w:tc>
        <w:tc>
          <w:tcPr>
            <w:tcW w:w="2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33A30EC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dowóz uczestników</w:t>
            </w:r>
          </w:p>
        </w:tc>
      </w:tr>
      <w:tr w:rsidR="00890CCC" w14:paraId="5AA27F9B" w14:textId="77777777">
        <w:tblPrEx>
          <w:tblCellMar>
            <w:top w:w="0" w:type="dxa"/>
            <w:bottom w:w="0" w:type="dxa"/>
          </w:tblCellMar>
        </w:tblPrEx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D89B6C6" w14:textId="77777777" w:rsidR="00890CCC" w:rsidRDefault="0000000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7358127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organizacyjne, załatwianie spraw urzędowych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AA889FC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organizacyjne, załatwianie spraw urzędowych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EC27A10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organizacyjne, załatwianie spraw urzędowych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5D198C5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organizacyjne, załatwianie spraw urzędowych</w:t>
            </w:r>
          </w:p>
        </w:tc>
        <w:tc>
          <w:tcPr>
            <w:tcW w:w="2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4DE990E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organizacyjne, załatwianie spraw urzędowych</w:t>
            </w:r>
          </w:p>
        </w:tc>
      </w:tr>
      <w:tr w:rsidR="00890CCC" w14:paraId="50EB7C62" w14:textId="77777777">
        <w:tblPrEx>
          <w:tblCellMar>
            <w:top w:w="0" w:type="dxa"/>
            <w:bottom w:w="0" w:type="dxa"/>
          </w:tblCellMar>
        </w:tblPrEx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7064F20" w14:textId="77777777" w:rsidR="00890CCC" w:rsidRDefault="0000000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8165518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w pracowniach: trening umiejętności interpersonalnych i rozwiązywania problemów, higieny,  umiejętności praktycznych, samoobsługi, kulinarny, porządkowy, dbałości o wygląd zewnętrzny, terapia ruchem, poradnictwo psychologiczne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BCB44B9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w pracowniach: trening umiejętności interpersonalnych i rozwiązywania problemów, higieny,  umiejętności praktycznych, samoobsługi, kulinarny, porządkowy, dbałości o wygląd zewnętrzny, terapia ruchem, poradnictwo psychologiczne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018403A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w pracowniach: trening umiejętności interpersonalnych i rozwiązywania problemów, higieny,  umiejętności praktycznych, samoobsługi, kulinarny, porządkowy, dbałości o wygląd zewnętrzny, terapia ruchem, poradnictwo psychologiczne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D64D4CD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w pracowniach: trening umiejętności interpersonalnych i rozwiązywania problemów, higieny,  umiejętności praktycznych, samoobsługi, kulinarny, porządkowy, dbałości o wygląd zewnętrzny, terapia ruchem, poradnictwo psychologiczne</w:t>
            </w:r>
          </w:p>
        </w:tc>
        <w:tc>
          <w:tcPr>
            <w:tcW w:w="2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0448D3F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w pracowniach: trening umiejętności interpersonalnych i rozwiązywania problemów, higieny,  umiejętności praktycznych, samoobsługi, kulinarny, porządkowy, dbałości o wygląd zewnętrzny, terapia ruchem, poradnictwo psychologiczne</w:t>
            </w:r>
          </w:p>
        </w:tc>
      </w:tr>
      <w:tr w:rsidR="00890CCC" w14:paraId="0E1BC0AA" w14:textId="77777777">
        <w:tblPrEx>
          <w:tblCellMar>
            <w:top w:w="0" w:type="dxa"/>
            <w:bottom w:w="0" w:type="dxa"/>
          </w:tblCellMar>
        </w:tblPrEx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50F94EA" w14:textId="77777777" w:rsidR="00890CCC" w:rsidRDefault="0000000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1D0C2A0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posiłek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0C76A6F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posiłek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D4B1D56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posiłek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5B12D35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posiłek</w:t>
            </w:r>
          </w:p>
        </w:tc>
        <w:tc>
          <w:tcPr>
            <w:tcW w:w="2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920103C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posiłek</w:t>
            </w:r>
          </w:p>
        </w:tc>
      </w:tr>
      <w:tr w:rsidR="00890CCC" w14:paraId="6C82373D" w14:textId="77777777">
        <w:tblPrEx>
          <w:tblCellMar>
            <w:top w:w="0" w:type="dxa"/>
            <w:bottom w:w="0" w:type="dxa"/>
          </w:tblCellMar>
        </w:tblPrEx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9BAFEB1" w14:textId="77777777" w:rsidR="00890CCC" w:rsidRDefault="0000000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5C9AA55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trening spędzania wolnego czasu: rozwijanie zainteresowania literaturą, audycjami radiowymi, telewizyjnymi,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internetem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udział w grach (planszowych)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 zabawach</w:t>
            </w:r>
          </w:p>
        </w:tc>
        <w:tc>
          <w:tcPr>
            <w:tcW w:w="25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4987D82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trening spędzania wolnego czasu: rozwijanie zainteresowania literaturą, audycjami radiowymi, telewizyjnymi,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internetem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udział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grach (planszowych)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 zabawach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913BD2A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trening spędzania wolnego czasu: rozwijanie zainteresowania literaturą, audycjami radiowymi, telewizyjnymi,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internetem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udział w grach (planszowych)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 zabawach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54CE567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trening spędzania wolnego czasu: rozwijanie zainteresowania literaturą, audycjami radiowymi, telewizyjnymi,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internetem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udział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grach (planszowych)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 zabawach</w:t>
            </w:r>
          </w:p>
        </w:tc>
        <w:tc>
          <w:tcPr>
            <w:tcW w:w="2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2095EAE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trening spędzania wolnego czasu: rozwijanie zainteresowania literaturą, audycjami radiowymi, telewizyjnymi,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internetem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udział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grach (planszowych)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 zabawach</w:t>
            </w:r>
          </w:p>
        </w:tc>
      </w:tr>
      <w:tr w:rsidR="00890CCC" w14:paraId="4B662F70" w14:textId="77777777">
        <w:tblPrEx>
          <w:tblCellMar>
            <w:top w:w="0" w:type="dxa"/>
            <w:bottom w:w="0" w:type="dxa"/>
          </w:tblCellMar>
        </w:tblPrEx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A8E0D14" w14:textId="77777777" w:rsidR="00890CCC" w:rsidRDefault="0000000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698A417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zebranie społeczności</w:t>
            </w:r>
          </w:p>
        </w:tc>
        <w:tc>
          <w:tcPr>
            <w:tcW w:w="25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8DBC870" w14:textId="77777777" w:rsidR="00890CCC" w:rsidRDefault="00890CCC"/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2A578D6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trening samoobsługi, porządkowy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1195EDE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trening umiejętności komunikacyjnych</w:t>
            </w:r>
          </w:p>
        </w:tc>
        <w:tc>
          <w:tcPr>
            <w:tcW w:w="2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5593C2D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trening budżetowy</w:t>
            </w:r>
          </w:p>
        </w:tc>
      </w:tr>
      <w:tr w:rsidR="00890CCC" w14:paraId="7F25AB7A" w14:textId="77777777">
        <w:tblPrEx>
          <w:tblCellMar>
            <w:top w:w="0" w:type="dxa"/>
            <w:bottom w:w="0" w:type="dxa"/>
          </w:tblCellMar>
        </w:tblPrEx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A36B228" w14:textId="77777777" w:rsidR="00890CCC" w:rsidRDefault="0000000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F5D738A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odwożenie uczestników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F2621CB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odwożenie uczestników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4EB261D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odwożenie uczestników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C21F750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odwożenie uczestników</w:t>
            </w:r>
          </w:p>
        </w:tc>
        <w:tc>
          <w:tcPr>
            <w:tcW w:w="2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E196433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odwożenie uczestników</w:t>
            </w:r>
          </w:p>
        </w:tc>
      </w:tr>
    </w:tbl>
    <w:p w14:paraId="633054F0" w14:textId="77777777" w:rsidR="00890CCC" w:rsidRDefault="00890CCC">
      <w:pPr>
        <w:pStyle w:val="Standard"/>
        <w:rPr>
          <w:rFonts w:ascii="Times New Roman" w:hAnsi="Times New Roman" w:cs="Times New Roman"/>
          <w:b/>
          <w:bCs/>
          <w:sz w:val="24"/>
          <w:szCs w:val="24"/>
        </w:rPr>
      </w:pPr>
    </w:p>
    <w:p w14:paraId="50377180" w14:textId="77777777" w:rsidR="00890CCC" w:rsidRDefault="00890CCC">
      <w:pPr>
        <w:pStyle w:val="Standard"/>
        <w:rPr>
          <w:rFonts w:ascii="Times New Roman" w:hAnsi="Times New Roman" w:cs="Times New Roman"/>
          <w:b/>
          <w:bCs/>
          <w:sz w:val="24"/>
          <w:szCs w:val="24"/>
        </w:rPr>
      </w:pPr>
    </w:p>
    <w:p w14:paraId="7A0A0E11" w14:textId="77777777" w:rsidR="00890CCC" w:rsidRDefault="00000000">
      <w:pPr>
        <w:pStyle w:val="Standard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GRUPA II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tbl>
      <w:tblPr>
        <w:tblW w:w="1414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8"/>
        <w:gridCol w:w="2549"/>
        <w:gridCol w:w="2553"/>
        <w:gridCol w:w="2890"/>
        <w:gridCol w:w="2475"/>
        <w:gridCol w:w="2579"/>
      </w:tblGrid>
      <w:tr w:rsidR="00890CCC" w14:paraId="753CAB7A" w14:textId="77777777">
        <w:tblPrEx>
          <w:tblCellMar>
            <w:top w:w="0" w:type="dxa"/>
            <w:bottom w:w="0" w:type="dxa"/>
          </w:tblCellMar>
        </w:tblPrEx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ECAA8D2" w14:textId="77777777" w:rsidR="00890CCC" w:rsidRDefault="000000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Godzina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FBB69DC" w14:textId="77777777" w:rsidR="00890CCC" w:rsidRDefault="000000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Poniedziałek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3D91A95" w14:textId="77777777" w:rsidR="00890CCC" w:rsidRDefault="000000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Wtorek</w:t>
            </w:r>
          </w:p>
        </w:tc>
        <w:tc>
          <w:tcPr>
            <w:tcW w:w="2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ADD6AC5" w14:textId="77777777" w:rsidR="00890CCC" w:rsidRDefault="000000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Środa</w:t>
            </w:r>
          </w:p>
        </w:tc>
        <w:tc>
          <w:tcPr>
            <w:tcW w:w="2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B55DA96" w14:textId="77777777" w:rsidR="00890CCC" w:rsidRDefault="000000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Czwartek</w:t>
            </w:r>
          </w:p>
        </w:tc>
        <w:tc>
          <w:tcPr>
            <w:tcW w:w="2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7AF903A" w14:textId="77777777" w:rsidR="00890CCC" w:rsidRDefault="000000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Piątek</w:t>
            </w:r>
          </w:p>
        </w:tc>
      </w:tr>
      <w:tr w:rsidR="00890CCC" w14:paraId="339FB81A" w14:textId="77777777">
        <w:tblPrEx>
          <w:tblCellMar>
            <w:top w:w="0" w:type="dxa"/>
            <w:bottom w:w="0" w:type="dxa"/>
          </w:tblCellMar>
        </w:tblPrEx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38B602E" w14:textId="77777777" w:rsidR="00890CCC" w:rsidRDefault="0000000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4F59E1B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dowóz uczestników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DBF19AB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dowóz uczestników</w:t>
            </w:r>
          </w:p>
        </w:tc>
        <w:tc>
          <w:tcPr>
            <w:tcW w:w="2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748A73E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dowóz uczestników</w:t>
            </w:r>
          </w:p>
        </w:tc>
        <w:tc>
          <w:tcPr>
            <w:tcW w:w="2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9449B24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dowóz uczestników</w:t>
            </w:r>
          </w:p>
        </w:tc>
        <w:tc>
          <w:tcPr>
            <w:tcW w:w="2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8006E99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dowóz uczestników</w:t>
            </w:r>
          </w:p>
        </w:tc>
      </w:tr>
      <w:tr w:rsidR="00890CCC" w14:paraId="122615BA" w14:textId="77777777">
        <w:tblPrEx>
          <w:tblCellMar>
            <w:top w:w="0" w:type="dxa"/>
            <w:bottom w:w="0" w:type="dxa"/>
          </w:tblCellMar>
        </w:tblPrEx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1669317" w14:textId="77777777" w:rsidR="00890CCC" w:rsidRDefault="0000000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725A46F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organizacyjne, załatwianie spraw urzędowych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A221050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organizacyjne, załatwianie spraw urzędowych</w:t>
            </w:r>
          </w:p>
        </w:tc>
        <w:tc>
          <w:tcPr>
            <w:tcW w:w="2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7D8ACAC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organizacyjne, załatwianie spraw urzędowych</w:t>
            </w:r>
          </w:p>
        </w:tc>
        <w:tc>
          <w:tcPr>
            <w:tcW w:w="2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E6513A3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organizacyjne, załatwianie spraw urzędowych</w:t>
            </w:r>
          </w:p>
        </w:tc>
        <w:tc>
          <w:tcPr>
            <w:tcW w:w="2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6AEFCD3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organizacyjne, załatwianie spraw urzędowych</w:t>
            </w:r>
          </w:p>
        </w:tc>
      </w:tr>
      <w:tr w:rsidR="00890CCC" w14:paraId="5DCD33F2" w14:textId="77777777">
        <w:tblPrEx>
          <w:tblCellMar>
            <w:top w:w="0" w:type="dxa"/>
            <w:bottom w:w="0" w:type="dxa"/>
          </w:tblCellMar>
        </w:tblPrEx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A1C49B3" w14:textId="77777777" w:rsidR="00890CCC" w:rsidRDefault="0000000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20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A443CA9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w pracowniach: trening umiejętności interpersonalnych i rozwiązywania problemów, higieny,  umiejętności praktycznych, samoobsługi, kulinarny, porządkowy, dbałości o wygląd zewnętrzny, terapia ruchem, poradnictwo psychologiczne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6D7D0B2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w pracowniach: trening umiejętności interpersonalnych i rozwiązywania problemów, higieny,  umiejętności praktycznych, samoobsługi, kulinarny, porządkowy, dbałości o wygląd zewnętrzny, terapia ruchem, poradnictwo psychologiczne</w:t>
            </w:r>
          </w:p>
        </w:tc>
        <w:tc>
          <w:tcPr>
            <w:tcW w:w="2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06E2A6F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w pracowniach: trening umiejętności interpersonalnych i rozwiązywania problemów, higieny,  umiejętności praktycznych, samoobsługi, kulinarny, porządkowy, dbałości o wygląd zewnętrzny, terapia ruchem, poradnictwo psychologiczne</w:t>
            </w:r>
          </w:p>
        </w:tc>
        <w:tc>
          <w:tcPr>
            <w:tcW w:w="2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D5EC236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w pracowniach: trening umiejętności interpersonalnych i rozwiązywania problemów, higieny,  umiejętności praktycznych, samoobsługi, kulinarny, porządkowy, dbałości o wygląd zewnętrzny, terapia ruchem, poradnictwo psychologiczne</w:t>
            </w:r>
          </w:p>
        </w:tc>
        <w:tc>
          <w:tcPr>
            <w:tcW w:w="2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74D5BF3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w pracowniach: trening umiejętności interpersonalnych i rozwiązywania problemów, higieny,  umiejętności praktycznych, samoobsługi, kulinarny, porządkowy, dbałości o wygląd zewnętrzny, terapia ruchem, poradnictwo psychologiczne</w:t>
            </w:r>
          </w:p>
        </w:tc>
      </w:tr>
      <w:tr w:rsidR="00890CCC" w14:paraId="4BF540EE" w14:textId="77777777">
        <w:tblPrEx>
          <w:tblCellMar>
            <w:top w:w="0" w:type="dxa"/>
            <w:bottom w:w="0" w:type="dxa"/>
          </w:tblCellMar>
        </w:tblPrEx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44EAD5F" w14:textId="77777777" w:rsidR="00890CCC" w:rsidRDefault="0000000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95DE2E9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posiłek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1D6F6D6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posiłek</w:t>
            </w:r>
          </w:p>
        </w:tc>
        <w:tc>
          <w:tcPr>
            <w:tcW w:w="2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EC842B0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posiłek</w:t>
            </w:r>
          </w:p>
        </w:tc>
        <w:tc>
          <w:tcPr>
            <w:tcW w:w="2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3B336B2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posiłek</w:t>
            </w:r>
          </w:p>
        </w:tc>
        <w:tc>
          <w:tcPr>
            <w:tcW w:w="2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D4645EC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posiłek</w:t>
            </w:r>
          </w:p>
        </w:tc>
      </w:tr>
      <w:tr w:rsidR="00890CCC" w14:paraId="32B5984F" w14:textId="77777777">
        <w:tblPrEx>
          <w:tblCellMar>
            <w:top w:w="0" w:type="dxa"/>
            <w:bottom w:w="0" w:type="dxa"/>
          </w:tblCellMar>
        </w:tblPrEx>
        <w:tc>
          <w:tcPr>
            <w:tcW w:w="10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AC8CE45" w14:textId="77777777" w:rsidR="00890CCC" w:rsidRDefault="0000000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254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49DDE72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ciąg dalszy zajęć w pracowniach</w:t>
            </w:r>
          </w:p>
        </w:tc>
        <w:tc>
          <w:tcPr>
            <w:tcW w:w="25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76B89CA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ciąg dalszy zajęć w pracowniach</w:t>
            </w:r>
          </w:p>
        </w:tc>
        <w:tc>
          <w:tcPr>
            <w:tcW w:w="28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391E412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ciąg dalszy zajęć w pracowniach</w:t>
            </w:r>
          </w:p>
        </w:tc>
        <w:tc>
          <w:tcPr>
            <w:tcW w:w="24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EE770A4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ciąg dalszy zajęć w pracowniach</w:t>
            </w:r>
          </w:p>
        </w:tc>
        <w:tc>
          <w:tcPr>
            <w:tcW w:w="257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FD8FED9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ciąg dalszy zajęć w pracowniach</w:t>
            </w:r>
          </w:p>
        </w:tc>
      </w:tr>
      <w:tr w:rsidR="00890CCC" w14:paraId="118D4F35" w14:textId="77777777">
        <w:tblPrEx>
          <w:tblCellMar>
            <w:top w:w="0" w:type="dxa"/>
            <w:bottom w:w="0" w:type="dxa"/>
          </w:tblCellMar>
        </w:tblPrEx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BA0E17E" w14:textId="77777777" w:rsidR="00890CCC" w:rsidRDefault="0000000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5F793F6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trening spędzania wolnego czasu: rozwijanie zainteresowania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literaturą, audycjami radiowymi, telewizyjnymi,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internetem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udział w grach (planszowych)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 zabawach</w:t>
            </w:r>
          </w:p>
        </w:tc>
        <w:tc>
          <w:tcPr>
            <w:tcW w:w="25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5F42180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trening spędzania wolnego czasu: rozwijanie zainteresowania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literaturą, audycjami radiowymi, telewizyjnymi,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internetem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udział w grach (planszowych)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 zabawach</w:t>
            </w:r>
          </w:p>
        </w:tc>
        <w:tc>
          <w:tcPr>
            <w:tcW w:w="2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1B6233C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trening spędzania wolnego czasu: rozwijanie zainteresowania literaturą, audycjami radiowymi,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telewizyjnymi,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internetem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udział w grach (planszowych)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 zabawach</w:t>
            </w:r>
          </w:p>
        </w:tc>
        <w:tc>
          <w:tcPr>
            <w:tcW w:w="2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37298AE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trening spędzania wolnego czasu: rozwijanie zainteresowania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literaturą, audycjami radiowymi, telewizyjnymi,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internetem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udział w grach (planszowych)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 zabawach</w:t>
            </w:r>
          </w:p>
        </w:tc>
        <w:tc>
          <w:tcPr>
            <w:tcW w:w="2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E58038E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trening spędzania wolnego czasu: rozwijanie zainteresowania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literaturą, audycjami radiowymi, telewizyjnymi,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internetem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udział w grach (planszowych)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 zabawach</w:t>
            </w:r>
          </w:p>
        </w:tc>
      </w:tr>
      <w:tr w:rsidR="00890CCC" w14:paraId="11F00CA6" w14:textId="77777777">
        <w:tblPrEx>
          <w:tblCellMar>
            <w:top w:w="0" w:type="dxa"/>
            <w:bottom w:w="0" w:type="dxa"/>
          </w:tblCellMar>
        </w:tblPrEx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5245807" w14:textId="77777777" w:rsidR="00890CCC" w:rsidRDefault="0000000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E51F217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zebranie społeczności</w:t>
            </w:r>
          </w:p>
        </w:tc>
        <w:tc>
          <w:tcPr>
            <w:tcW w:w="25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8C12568" w14:textId="77777777" w:rsidR="00890CCC" w:rsidRDefault="00890CCC"/>
        </w:tc>
        <w:tc>
          <w:tcPr>
            <w:tcW w:w="2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4C50ACF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trening samoobsługi, porządkowy</w:t>
            </w:r>
          </w:p>
        </w:tc>
        <w:tc>
          <w:tcPr>
            <w:tcW w:w="2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63C5CC6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trening umiejętności komunikacyjnych</w:t>
            </w:r>
          </w:p>
        </w:tc>
        <w:tc>
          <w:tcPr>
            <w:tcW w:w="2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4BFECE6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trening budżetowy</w:t>
            </w:r>
          </w:p>
        </w:tc>
      </w:tr>
      <w:tr w:rsidR="00890CCC" w14:paraId="57A6B075" w14:textId="77777777">
        <w:tblPrEx>
          <w:tblCellMar>
            <w:top w:w="0" w:type="dxa"/>
            <w:bottom w:w="0" w:type="dxa"/>
          </w:tblCellMar>
        </w:tblPrEx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121EEA8" w14:textId="77777777" w:rsidR="00890CCC" w:rsidRDefault="0000000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DCD7F44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odwożenie uczestników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F98448B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odwożenie uczestników</w:t>
            </w:r>
          </w:p>
        </w:tc>
        <w:tc>
          <w:tcPr>
            <w:tcW w:w="2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F8A7776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odwożenie uczestników</w:t>
            </w:r>
          </w:p>
        </w:tc>
        <w:tc>
          <w:tcPr>
            <w:tcW w:w="2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E15EA72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odwożenie uczestników</w:t>
            </w:r>
          </w:p>
        </w:tc>
        <w:tc>
          <w:tcPr>
            <w:tcW w:w="2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9CFE591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odwożenie uczestników</w:t>
            </w:r>
          </w:p>
        </w:tc>
      </w:tr>
    </w:tbl>
    <w:p w14:paraId="30CC6EF7" w14:textId="77777777" w:rsidR="00890CCC" w:rsidRDefault="00000000">
      <w:pPr>
        <w:pStyle w:val="Standard"/>
      </w:pPr>
      <w:r>
        <w:tab/>
      </w:r>
      <w:r>
        <w:tab/>
      </w:r>
      <w:r>
        <w:tab/>
      </w:r>
    </w:p>
    <w:p w14:paraId="2DC9DA3D" w14:textId="77777777" w:rsidR="00890CCC" w:rsidRDefault="00890CCC">
      <w:pPr>
        <w:pStyle w:val="Standard"/>
        <w:rPr>
          <w:rFonts w:ascii="Times New Roman" w:hAnsi="Times New Roman" w:cs="Times New Roman"/>
          <w:b/>
          <w:bCs/>
          <w:sz w:val="24"/>
          <w:szCs w:val="24"/>
        </w:rPr>
      </w:pPr>
    </w:p>
    <w:p w14:paraId="33C62E34" w14:textId="77777777" w:rsidR="00890CCC" w:rsidRDefault="00000000">
      <w:pPr>
        <w:pStyle w:val="Standard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GRUPA III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tbl>
      <w:tblPr>
        <w:tblW w:w="1414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8"/>
        <w:gridCol w:w="2549"/>
        <w:gridCol w:w="2553"/>
        <w:gridCol w:w="2834"/>
        <w:gridCol w:w="2752"/>
        <w:gridCol w:w="2358"/>
      </w:tblGrid>
      <w:tr w:rsidR="00890CCC" w14:paraId="26D05125" w14:textId="77777777">
        <w:tblPrEx>
          <w:tblCellMar>
            <w:top w:w="0" w:type="dxa"/>
            <w:bottom w:w="0" w:type="dxa"/>
          </w:tblCellMar>
        </w:tblPrEx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4E744C6" w14:textId="77777777" w:rsidR="00890CCC" w:rsidRDefault="000000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Godzina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7464F7F" w14:textId="77777777" w:rsidR="00890CCC" w:rsidRDefault="000000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Poniedziałek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F64A6BB" w14:textId="77777777" w:rsidR="00890CCC" w:rsidRDefault="000000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Wtorek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35D4DD9" w14:textId="77777777" w:rsidR="00890CCC" w:rsidRDefault="000000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Środa</w:t>
            </w:r>
          </w:p>
        </w:tc>
        <w:tc>
          <w:tcPr>
            <w:tcW w:w="2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D801F54" w14:textId="77777777" w:rsidR="00890CCC" w:rsidRDefault="000000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Czwartek</w:t>
            </w:r>
          </w:p>
        </w:tc>
        <w:tc>
          <w:tcPr>
            <w:tcW w:w="2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73E9469" w14:textId="77777777" w:rsidR="00890CCC" w:rsidRDefault="000000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Piątek</w:t>
            </w:r>
          </w:p>
        </w:tc>
      </w:tr>
      <w:tr w:rsidR="00890CCC" w14:paraId="15929E28" w14:textId="77777777">
        <w:tblPrEx>
          <w:tblCellMar>
            <w:top w:w="0" w:type="dxa"/>
            <w:bottom w:w="0" w:type="dxa"/>
          </w:tblCellMar>
        </w:tblPrEx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0C5B97B" w14:textId="77777777" w:rsidR="00890CCC" w:rsidRDefault="0000000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C6970A2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dowóz uczestników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412E598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dowóz uczestników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3FEE3E3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dowóz uczestników</w:t>
            </w:r>
          </w:p>
        </w:tc>
        <w:tc>
          <w:tcPr>
            <w:tcW w:w="2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4797C58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dowóz uczestników</w:t>
            </w:r>
          </w:p>
        </w:tc>
        <w:tc>
          <w:tcPr>
            <w:tcW w:w="2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3A3FFA2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dowóz uczestników</w:t>
            </w:r>
          </w:p>
        </w:tc>
      </w:tr>
      <w:tr w:rsidR="00890CCC" w14:paraId="35306F74" w14:textId="77777777">
        <w:tblPrEx>
          <w:tblCellMar>
            <w:top w:w="0" w:type="dxa"/>
            <w:bottom w:w="0" w:type="dxa"/>
          </w:tblCellMar>
        </w:tblPrEx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4CA0FC4" w14:textId="77777777" w:rsidR="00890CCC" w:rsidRDefault="0000000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6CBA4A0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organizacyjne, załatwianie spraw urzędowych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D776079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organizacyjne, załatwianie spraw urzędowych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7BCCD56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organizacyjne, załatwianie spraw urzędowych</w:t>
            </w:r>
          </w:p>
        </w:tc>
        <w:tc>
          <w:tcPr>
            <w:tcW w:w="2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11E2BBD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organizacyjne, załatwianie spraw urzędowych</w:t>
            </w:r>
          </w:p>
        </w:tc>
        <w:tc>
          <w:tcPr>
            <w:tcW w:w="2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D80E725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organizacyjne, załatwianie spraw urzędowych</w:t>
            </w:r>
          </w:p>
        </w:tc>
      </w:tr>
      <w:tr w:rsidR="00890CCC" w14:paraId="4525FB53" w14:textId="77777777">
        <w:tblPrEx>
          <w:tblCellMar>
            <w:top w:w="0" w:type="dxa"/>
            <w:bottom w:w="0" w:type="dxa"/>
          </w:tblCellMar>
        </w:tblPrEx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E307608" w14:textId="77777777" w:rsidR="00890CCC" w:rsidRDefault="0000000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42CCFEC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w pracowniach: trening umiejętności interpersonalnych i rozwiązywania problemów, higieny,  umiejętności praktycznych, samoobsługi, kulinarny, porządkowy, dbałości o wygląd zewnętrzny, terapia ruchem, poradnictwo psychologiczne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631615C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w pracowniach: trening umiejętności interpersonalnych i rozwiązywania problemów, higieny,  umiejętności praktycznych, samoobsługi, kulinarny, porządkowy, dbałości o wygląd zewnętrzny, terapia ruchem, poradnictwo psychologiczne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F70CAFC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w pracowniach: trening umiejętności interpersonalnych i rozwiązywania problemów, higieny,  umiejętności praktycznych, samoobsługi, kulinarny, porządkowy, dbałości o wygląd zewnętrzny, terapia ruchem, poradnictwo psychologiczne</w:t>
            </w:r>
          </w:p>
        </w:tc>
        <w:tc>
          <w:tcPr>
            <w:tcW w:w="2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527E0BE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w pracowniach: trening umiejętności interpersonalnych i rozwiązywania problemów, higieny,  umiejętności praktycznych, samoobsługi, kulinarny, porządkowy, dbałości o wygląd zewnętrzny, terapia ruchem, poradnictwo psychologiczne</w:t>
            </w:r>
          </w:p>
        </w:tc>
        <w:tc>
          <w:tcPr>
            <w:tcW w:w="2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5E59F88" w14:textId="77777777" w:rsidR="00890CCC" w:rsidRDefault="0000000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zajęcia w pracowniach: trening umiejętności interpersonalnych i rozwiązywania problemów, higieny,  umiejętności praktycznych, samoobsługi, kulinarny, porządkowy, dbałości o wygląd zewnętrzny, terapia ruchem,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poradnictwo psychologiczne</w:t>
            </w:r>
          </w:p>
        </w:tc>
      </w:tr>
      <w:tr w:rsidR="00890CCC" w14:paraId="06A02194" w14:textId="77777777">
        <w:tblPrEx>
          <w:tblCellMar>
            <w:top w:w="0" w:type="dxa"/>
            <w:bottom w:w="0" w:type="dxa"/>
          </w:tblCellMar>
        </w:tblPrEx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D276D9A" w14:textId="77777777" w:rsidR="00890CCC" w:rsidRDefault="0000000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CA48D9A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posiłek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FD932EC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posiłek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A8369BE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posiłek</w:t>
            </w:r>
          </w:p>
        </w:tc>
        <w:tc>
          <w:tcPr>
            <w:tcW w:w="2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E7C67FB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posiłek</w:t>
            </w:r>
          </w:p>
        </w:tc>
        <w:tc>
          <w:tcPr>
            <w:tcW w:w="2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5ADC660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posiłek</w:t>
            </w:r>
          </w:p>
        </w:tc>
      </w:tr>
      <w:tr w:rsidR="00890CCC" w14:paraId="3749BECD" w14:textId="77777777">
        <w:tblPrEx>
          <w:tblCellMar>
            <w:top w:w="0" w:type="dxa"/>
            <w:bottom w:w="0" w:type="dxa"/>
          </w:tblCellMar>
        </w:tblPrEx>
        <w:tc>
          <w:tcPr>
            <w:tcW w:w="10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834CFEE" w14:textId="77777777" w:rsidR="00890CCC" w:rsidRDefault="0000000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254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D19BAE6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ciąg dalszy zajęć w pracowniach</w:t>
            </w:r>
          </w:p>
        </w:tc>
        <w:tc>
          <w:tcPr>
            <w:tcW w:w="25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F23D070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ciąg dalszy zajęć w pracowniach</w:t>
            </w:r>
          </w:p>
        </w:tc>
        <w:tc>
          <w:tcPr>
            <w:tcW w:w="28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C002C16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ciąg dalszy zajęć w pracowniach</w:t>
            </w:r>
          </w:p>
        </w:tc>
        <w:tc>
          <w:tcPr>
            <w:tcW w:w="27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DA801D7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ciąg dalszy zajęć w pracowniach</w:t>
            </w:r>
          </w:p>
        </w:tc>
        <w:tc>
          <w:tcPr>
            <w:tcW w:w="23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15B5146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ciąg dalszy zajęć w pracowniach</w:t>
            </w:r>
          </w:p>
        </w:tc>
      </w:tr>
      <w:tr w:rsidR="00890CCC" w14:paraId="6E9642AD" w14:textId="77777777">
        <w:tblPrEx>
          <w:tblCellMar>
            <w:top w:w="0" w:type="dxa"/>
            <w:bottom w:w="0" w:type="dxa"/>
          </w:tblCellMar>
        </w:tblPrEx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329862E" w14:textId="77777777" w:rsidR="00890CCC" w:rsidRDefault="0000000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B0D6609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trening spędzania wolnego czasu: rozwijanie zainteresowania literaturą, audycjami radiowymi, telewizyjnymi,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internetem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udział w grach (planszowych)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 zabawach</w:t>
            </w:r>
          </w:p>
        </w:tc>
        <w:tc>
          <w:tcPr>
            <w:tcW w:w="25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C101A26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trening spędzania wolnego czasu: rozwijanie zainteresowania literaturą, audycjami radiowymi, telewizyjnymi,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internetem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udział w grach (planszowych)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 zabawach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0C7E418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trening spędzania wolnego czasu: rozwijanie zainteresowania literaturą, audycjami radiowymi, telewizyjnymi,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internetem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udział w grach (planszowych)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 zabawach</w:t>
            </w:r>
          </w:p>
        </w:tc>
        <w:tc>
          <w:tcPr>
            <w:tcW w:w="2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F8640B6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trening spędzania wolnego czasu: rozwijanie zainteresowania literaturą, audycjami radiowymi, telewizyjnymi,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internetem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udział w grach (planszowych)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 zabawach</w:t>
            </w:r>
          </w:p>
        </w:tc>
        <w:tc>
          <w:tcPr>
            <w:tcW w:w="2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C6D77B5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trening spędzania wolnego czasu: rozwijanie zainteresowania literaturą, audycjami radiowymi, telewizyjnymi,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internetem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udział w grach (planszowych)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 zabawach</w:t>
            </w:r>
          </w:p>
        </w:tc>
      </w:tr>
      <w:tr w:rsidR="00890CCC" w14:paraId="1ACCE93C" w14:textId="77777777">
        <w:tblPrEx>
          <w:tblCellMar>
            <w:top w:w="0" w:type="dxa"/>
            <w:bottom w:w="0" w:type="dxa"/>
          </w:tblCellMar>
        </w:tblPrEx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588E495" w14:textId="77777777" w:rsidR="00890CCC" w:rsidRDefault="0000000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FB5D3D0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zebranie społeczności</w:t>
            </w:r>
          </w:p>
        </w:tc>
        <w:tc>
          <w:tcPr>
            <w:tcW w:w="25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D8BA86E" w14:textId="77777777" w:rsidR="00890CCC" w:rsidRDefault="00890CCC"/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1C963F2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trening samoobsługi, porządkowy</w:t>
            </w:r>
          </w:p>
        </w:tc>
        <w:tc>
          <w:tcPr>
            <w:tcW w:w="2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60C088B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trening umiejętności komunikacyjnych</w:t>
            </w:r>
          </w:p>
        </w:tc>
        <w:tc>
          <w:tcPr>
            <w:tcW w:w="2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6B076DD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trening budżetowy</w:t>
            </w:r>
          </w:p>
        </w:tc>
      </w:tr>
      <w:tr w:rsidR="00890CCC" w14:paraId="376EDD6C" w14:textId="77777777">
        <w:tblPrEx>
          <w:tblCellMar>
            <w:top w:w="0" w:type="dxa"/>
            <w:bottom w:w="0" w:type="dxa"/>
          </w:tblCellMar>
        </w:tblPrEx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21C5A52" w14:textId="77777777" w:rsidR="00890CCC" w:rsidRDefault="0000000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4C1C61E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odwożenie uczestników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8DA4DEF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odwożenie uczestników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9EC85EA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odwożenie uczestników</w:t>
            </w:r>
          </w:p>
        </w:tc>
        <w:tc>
          <w:tcPr>
            <w:tcW w:w="2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1DA55C5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odwożenie uczestników</w:t>
            </w:r>
          </w:p>
        </w:tc>
        <w:tc>
          <w:tcPr>
            <w:tcW w:w="2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01958C3" w14:textId="77777777" w:rsidR="00890CCC" w:rsidRDefault="000000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odwożenie uczestników</w:t>
            </w:r>
          </w:p>
        </w:tc>
      </w:tr>
    </w:tbl>
    <w:p w14:paraId="333154FF" w14:textId="77777777" w:rsidR="00890CCC" w:rsidRDefault="00890CCC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06968F89" w14:textId="77777777" w:rsidR="00890CCC" w:rsidRDefault="00000000">
      <w:pPr>
        <w:pStyle w:val="Standard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Zajęcia prowadzone rzadziej niż raz w tygodniu.</w:t>
      </w:r>
    </w:p>
    <w:p w14:paraId="590D2687" w14:textId="77777777" w:rsidR="00890CCC" w:rsidRDefault="00000000">
      <w:pPr>
        <w:pStyle w:val="Standard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Trening umiejętności praktycznych – dotyczy części „generalne porządki” w ilości: 1 raz na 3 miesiące przez 5 godzin - generalne sprzątanie ośrodka wsparcia, przeglądanie, szaf biurek i komód, materiałów do pracy w </w:t>
      </w:r>
      <w:proofErr w:type="spellStart"/>
      <w:r>
        <w:rPr>
          <w:rFonts w:ascii="Times New Roman" w:hAnsi="Times New Roman" w:cs="Times New Roman"/>
          <w:sz w:val="24"/>
          <w:szCs w:val="24"/>
        </w:rPr>
        <w:t>pracowniach,itp</w:t>
      </w:r>
      <w:proofErr w:type="spellEnd"/>
      <w:r>
        <w:rPr>
          <w:rFonts w:ascii="Times New Roman" w:hAnsi="Times New Roman" w:cs="Times New Roman"/>
          <w:sz w:val="24"/>
          <w:szCs w:val="24"/>
        </w:rPr>
        <w:t>. Dotyczy 21 uczestników.</w:t>
      </w:r>
    </w:p>
    <w:p w14:paraId="688BE5E1" w14:textId="77777777" w:rsidR="00890CCC" w:rsidRDefault="00000000">
      <w:pPr>
        <w:pStyle w:val="Standard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Spotkania ZWA – co najmniej 1 raz na 3 miesiące w przypadku nowego uczestnika Domu, potem co najmniej 1 raz na 6 miesięcy – </w:t>
      </w:r>
      <w:r>
        <w:rPr>
          <w:rFonts w:ascii="Times New Roman" w:hAnsi="Times New Roman" w:cs="Times New Roman"/>
          <w:sz w:val="24"/>
          <w:szCs w:val="24"/>
        </w:rPr>
        <w:br/>
        <w:t>w formie spotkań uczestnika i opiekuna prawnego uczestnika w celu wspólnego wypracowania narzędzi pracy, tj. programów, planów, scenariuszy, procedur postępowania występujących o określonych sytuacjach. Dotyczy 32 uczestników.</w:t>
      </w:r>
    </w:p>
    <w:p w14:paraId="59FEC499" w14:textId="77777777" w:rsidR="00890CCC" w:rsidRDefault="00000000">
      <w:pPr>
        <w:pStyle w:val="Standard"/>
        <w:numPr>
          <w:ilvl w:val="0"/>
          <w:numId w:val="35"/>
        </w:numPr>
        <w:spacing w:after="0" w:line="276" w:lineRule="auto"/>
        <w:rPr>
          <w:rFonts w:ascii="Times New Roman" w:eastAsia="Times New Roman" w:hAnsi="Times New Roman" w:cs="Times New Roman"/>
          <w:spacing w:val="20"/>
          <w:sz w:val="24"/>
          <w:szCs w:val="24"/>
          <w:lang w:eastAsia="pl-PL"/>
        </w:rPr>
        <w:sectPr w:rsidR="00890CCC">
          <w:headerReference w:type="default" r:id="rId8"/>
          <w:footerReference w:type="default" r:id="rId9"/>
          <w:pgSz w:w="16838" w:h="11906" w:orient="landscape"/>
          <w:pgMar w:top="1134" w:right="1418" w:bottom="1134" w:left="1418" w:header="709" w:footer="709" w:gutter="0"/>
          <w:cols w:space="708"/>
        </w:sectPr>
      </w:pPr>
      <w:r>
        <w:rPr>
          <w:rFonts w:ascii="Times New Roman" w:eastAsia="Times New Roman" w:hAnsi="Times New Roman" w:cs="Times New Roman"/>
          <w:spacing w:val="20"/>
          <w:sz w:val="24"/>
          <w:szCs w:val="24"/>
          <w:lang w:eastAsia="pl-PL"/>
        </w:rPr>
        <w:t>Dodatkowe zajęcia terapeutyczne – 1 raz na 3 miesiące po 2 godziny – w formie dodatkowych warsztatów terapeutycznych dla uczestników. Dotyczy 32 uczestników.</w:t>
      </w:r>
    </w:p>
    <w:p w14:paraId="1DC915F3" w14:textId="77777777" w:rsidR="00890CCC" w:rsidRDefault="00000000">
      <w:pPr>
        <w:pStyle w:val="Standard"/>
        <w:spacing w:after="20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Załącznik nr 2 - Harmonogram planowanych imprez, spotkań okolicznościowych</w:t>
      </w:r>
    </w:p>
    <w:p w14:paraId="465BC220" w14:textId="77777777" w:rsidR="00890CCC" w:rsidRDefault="00890CCC">
      <w:pPr>
        <w:pStyle w:val="Standard"/>
        <w:spacing w:after="200"/>
        <w:rPr>
          <w:rFonts w:ascii="Times New Roman" w:hAnsi="Times New Roman"/>
          <w:b/>
          <w:color w:val="000000"/>
          <w:sz w:val="24"/>
          <w:szCs w:val="24"/>
        </w:rPr>
      </w:pPr>
    </w:p>
    <w:p w14:paraId="49331DF7" w14:textId="77777777" w:rsidR="00890CCC" w:rsidRDefault="00000000">
      <w:pPr>
        <w:pStyle w:val="Standard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STYCZEŃ</w:t>
      </w:r>
    </w:p>
    <w:p w14:paraId="49116C7D" w14:textId="77777777" w:rsidR="00890CCC" w:rsidRDefault="00000000">
      <w:pPr>
        <w:pStyle w:val="Akapitzlist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Spotkanie Świąteczne - Leć kolędo ponad światem... "</w:t>
      </w:r>
    </w:p>
    <w:p w14:paraId="3C7BD67F" w14:textId="77777777" w:rsidR="00890CCC" w:rsidRDefault="00000000">
      <w:pPr>
        <w:pStyle w:val="Akapitzlist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Dzień Babci i Dziadka</w:t>
      </w:r>
    </w:p>
    <w:p w14:paraId="75E08CDE" w14:textId="77777777" w:rsidR="00890CCC" w:rsidRDefault="00000000">
      <w:pPr>
        <w:pStyle w:val="Akapitzlist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Wielki Bal Karnawałowy</w:t>
      </w:r>
    </w:p>
    <w:p w14:paraId="42890C78" w14:textId="77777777" w:rsidR="00890CCC" w:rsidRDefault="00000000">
      <w:pPr>
        <w:pStyle w:val="Standard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LUTY</w:t>
      </w:r>
    </w:p>
    <w:p w14:paraId="1EB0401F" w14:textId="77777777" w:rsidR="00890CCC" w:rsidRDefault="00000000">
      <w:pPr>
        <w:pStyle w:val="Akapitzlist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Tłusty Czwartek - ostatki</w:t>
      </w:r>
    </w:p>
    <w:p w14:paraId="6A98A7A5" w14:textId="77777777" w:rsidR="00890CCC" w:rsidRDefault="00000000">
      <w:pPr>
        <w:pStyle w:val="Akapitzlist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Walentynki</w:t>
      </w:r>
    </w:p>
    <w:p w14:paraId="7D646298" w14:textId="77777777" w:rsidR="00890CCC" w:rsidRDefault="00000000">
      <w:pPr>
        <w:pStyle w:val="Akapitzlist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MARZEC</w:t>
      </w:r>
    </w:p>
    <w:p w14:paraId="0F275283" w14:textId="77777777" w:rsidR="00890CCC" w:rsidRDefault="00000000">
      <w:pPr>
        <w:pStyle w:val="Akapitzlist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Zero dla dyskryminacji</w:t>
      </w:r>
    </w:p>
    <w:p w14:paraId="729537A4" w14:textId="77777777" w:rsidR="00890CCC" w:rsidRDefault="00000000">
      <w:pPr>
        <w:pStyle w:val="Akapitzlist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Dzień Kobiet i  Mężczyzn</w:t>
      </w:r>
    </w:p>
    <w:p w14:paraId="6184766D" w14:textId="77777777" w:rsidR="00890CCC" w:rsidRDefault="00000000">
      <w:pPr>
        <w:pStyle w:val="Akapitzlist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Powitanie wiosny - topienie Marzanny</w:t>
      </w:r>
    </w:p>
    <w:p w14:paraId="31C02A83" w14:textId="77777777" w:rsidR="00890CCC" w:rsidRDefault="00000000">
      <w:r>
        <w:rPr>
          <w:rFonts w:ascii="Times New Roman" w:hAnsi="Times New Roman"/>
          <w:b/>
          <w:bCs/>
          <w:sz w:val="24"/>
          <w:szCs w:val="24"/>
        </w:rPr>
        <w:t>KWIECIEŃ</w:t>
      </w:r>
    </w:p>
    <w:p w14:paraId="342BA12F" w14:textId="77777777" w:rsidR="00890CCC" w:rsidRDefault="00000000">
      <w:pPr>
        <w:pStyle w:val="Akapitzlist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Rekolekcje Wielkanocne</w:t>
      </w:r>
    </w:p>
    <w:p w14:paraId="08D34764" w14:textId="77777777" w:rsidR="00890CCC" w:rsidRDefault="00000000">
      <w:pPr>
        <w:pStyle w:val="Akapitzlist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Poranek Wielkanocny - spotkanie przy Wielkanocnym stole</w:t>
      </w:r>
    </w:p>
    <w:p w14:paraId="2C668D76" w14:textId="77777777" w:rsidR="00890CCC" w:rsidRDefault="00000000">
      <w:pPr>
        <w:pStyle w:val="Akapitzlist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Dzień Sportu</w:t>
      </w:r>
    </w:p>
    <w:p w14:paraId="754DC24D" w14:textId="77777777" w:rsidR="00890CCC" w:rsidRDefault="00000000">
      <w:pPr>
        <w:pStyle w:val="Akapitzlist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Światowy Dzień Książki</w:t>
      </w:r>
    </w:p>
    <w:p w14:paraId="0109E847" w14:textId="77777777" w:rsidR="00156F26" w:rsidRDefault="00156F26">
      <w:pPr>
        <w:pStyle w:val="Standard"/>
        <w:rPr>
          <w:rFonts w:ascii="Times New Roman" w:hAnsi="Times New Roman"/>
          <w:b/>
          <w:bCs/>
          <w:sz w:val="24"/>
          <w:szCs w:val="24"/>
        </w:rPr>
      </w:pPr>
    </w:p>
    <w:p w14:paraId="43240D64" w14:textId="539E7561" w:rsidR="00890CCC" w:rsidRDefault="00000000">
      <w:pPr>
        <w:pStyle w:val="Standard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MAJ</w:t>
      </w:r>
    </w:p>
    <w:p w14:paraId="59229443" w14:textId="77777777" w:rsidR="00890CCC" w:rsidRDefault="00000000">
      <w:pPr>
        <w:pStyle w:val="Akapitzlist"/>
        <w:numPr>
          <w:ilvl w:val="0"/>
          <w:numId w:val="39"/>
        </w:numPr>
      </w:pPr>
      <w:r>
        <w:rPr>
          <w:rFonts w:ascii="Times New Roman" w:hAnsi="Times New Roman"/>
          <w:sz w:val="24"/>
          <w:szCs w:val="24"/>
        </w:rPr>
        <w:t xml:space="preserve">Święto Flagi Rzeczypospolitej Polskiej  </w:t>
      </w:r>
    </w:p>
    <w:p w14:paraId="1E9EAD80" w14:textId="77777777" w:rsidR="00890CCC" w:rsidRDefault="00000000">
      <w:pPr>
        <w:pStyle w:val="Akapitzlist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Akademia z okazji 3 maja</w:t>
      </w:r>
    </w:p>
    <w:p w14:paraId="4872D533" w14:textId="77777777" w:rsidR="00890CCC" w:rsidRDefault="00000000">
      <w:pPr>
        <w:pStyle w:val="Akapitzlist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Majówki w miejscowej kaplicy</w:t>
      </w:r>
    </w:p>
    <w:p w14:paraId="7869ED3A" w14:textId="77777777" w:rsidR="00890CCC" w:rsidRDefault="00000000">
      <w:pPr>
        <w:pStyle w:val="Akapitzlist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Majowe grillowanie</w:t>
      </w:r>
    </w:p>
    <w:p w14:paraId="12BEB2E6" w14:textId="77777777" w:rsidR="00890CCC" w:rsidRDefault="00000000">
      <w:pPr>
        <w:pStyle w:val="Akapitzlist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Dzień Matki</w:t>
      </w:r>
    </w:p>
    <w:p w14:paraId="38E1D987" w14:textId="77777777" w:rsidR="00890CCC" w:rsidRDefault="00000000">
      <w:pPr>
        <w:pStyle w:val="Standard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CZERWIEC</w:t>
      </w:r>
    </w:p>
    <w:p w14:paraId="4B62DDD1" w14:textId="77777777" w:rsidR="00890CCC" w:rsidRDefault="00000000">
      <w:pPr>
        <w:pStyle w:val="Akapitzlist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Dzień Dziecka - spotkanie integracyjne z uczniami Szkoły Podstawowej w Zbroszy Dużej</w:t>
      </w:r>
    </w:p>
    <w:p w14:paraId="2AE48999" w14:textId="77777777" w:rsidR="00890CCC" w:rsidRDefault="00000000">
      <w:pPr>
        <w:pStyle w:val="Akapitzlist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Dzień Ochrony Środowiska - ekologiczna rewia mody</w:t>
      </w:r>
    </w:p>
    <w:p w14:paraId="1C7F70ED" w14:textId="77777777" w:rsidR="00890CCC" w:rsidRDefault="00000000">
      <w:pPr>
        <w:pStyle w:val="Akapitzlist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Pierwszy Dzień Lata</w:t>
      </w:r>
    </w:p>
    <w:p w14:paraId="601BEC5E" w14:textId="77777777" w:rsidR="00890CCC" w:rsidRDefault="00000000">
      <w:pPr>
        <w:pStyle w:val="Akapitzlist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Dzień Ojca</w:t>
      </w:r>
    </w:p>
    <w:p w14:paraId="2A47BBCD" w14:textId="77777777" w:rsidR="00890CCC" w:rsidRDefault="00000000">
      <w:pPr>
        <w:pStyle w:val="Akapitzlist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Wyjazd do kina</w:t>
      </w:r>
    </w:p>
    <w:p w14:paraId="1CFC5F4C" w14:textId="77777777" w:rsidR="00890CCC" w:rsidRDefault="00000000">
      <w:pPr>
        <w:pStyle w:val="Standard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LIPIEC</w:t>
      </w:r>
    </w:p>
    <w:p w14:paraId="18E0A673" w14:textId="77777777" w:rsidR="00890CCC" w:rsidRDefault="00000000">
      <w:pPr>
        <w:pStyle w:val="Akapitzlist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Piknik nad stawem</w:t>
      </w:r>
    </w:p>
    <w:p w14:paraId="7D5E5A52" w14:textId="77777777" w:rsidR="00890CCC" w:rsidRDefault="00000000">
      <w:pPr>
        <w:pStyle w:val="Akapitzlist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Dzień czekolady i wiśniowe przysmaki - wyjście do sadu</w:t>
      </w:r>
    </w:p>
    <w:p w14:paraId="27BC061C" w14:textId="77777777" w:rsidR="00890CCC" w:rsidRDefault="00000000">
      <w:pPr>
        <w:pStyle w:val="Akapitzlist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Spotkanie integracyjne z pensjonariuszami lokalnych domów pomocy społecznej</w:t>
      </w:r>
    </w:p>
    <w:p w14:paraId="73431FA2" w14:textId="77777777" w:rsidR="00890CCC" w:rsidRDefault="00000000">
      <w:pPr>
        <w:pStyle w:val="Akapitzlist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Wyjazd na basen</w:t>
      </w:r>
    </w:p>
    <w:p w14:paraId="71218448" w14:textId="77777777" w:rsidR="00890CCC" w:rsidRDefault="00890CCC">
      <w:pPr>
        <w:pStyle w:val="Akapitzlist"/>
        <w:rPr>
          <w:rFonts w:ascii="Times New Roman" w:hAnsi="Times New Roman"/>
          <w:sz w:val="24"/>
          <w:szCs w:val="24"/>
        </w:rPr>
      </w:pPr>
    </w:p>
    <w:p w14:paraId="224E8E75" w14:textId="77777777" w:rsidR="00156F26" w:rsidRDefault="00156F26">
      <w:pPr>
        <w:pStyle w:val="Standard"/>
        <w:rPr>
          <w:rFonts w:ascii="Times New Roman" w:hAnsi="Times New Roman"/>
          <w:b/>
          <w:bCs/>
          <w:sz w:val="24"/>
          <w:szCs w:val="24"/>
        </w:rPr>
      </w:pPr>
    </w:p>
    <w:p w14:paraId="2DDCB6DE" w14:textId="74209DB1" w:rsidR="00890CCC" w:rsidRDefault="00000000">
      <w:pPr>
        <w:pStyle w:val="Standard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SIERPIEŃ</w:t>
      </w:r>
    </w:p>
    <w:p w14:paraId="07602E1B" w14:textId="77777777" w:rsidR="00890CCC" w:rsidRDefault="00000000">
      <w:pPr>
        <w:pStyle w:val="Akapitzlist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Święto Wniebowzięcia Maryi Panny i Matki Boskiej Zielnej</w:t>
      </w:r>
    </w:p>
    <w:p w14:paraId="0FD571EA" w14:textId="77777777" w:rsidR="00890CCC" w:rsidRDefault="00000000">
      <w:pPr>
        <w:pStyle w:val="Akapitzlist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Święto Wojska Polskiego</w:t>
      </w:r>
    </w:p>
    <w:p w14:paraId="0A7FE904" w14:textId="77777777" w:rsidR="00890CCC" w:rsidRDefault="00000000">
      <w:pPr>
        <w:pStyle w:val="Akapitzlist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Pożegnanie wakacji - dyskoteka</w:t>
      </w:r>
    </w:p>
    <w:p w14:paraId="681AEB1C" w14:textId="77777777" w:rsidR="00890CCC" w:rsidRDefault="00000000">
      <w:pPr>
        <w:pStyle w:val="Standard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WRZESIEŃ</w:t>
      </w:r>
    </w:p>
    <w:p w14:paraId="6BBA74E6" w14:textId="77777777" w:rsidR="00890CCC" w:rsidRDefault="00000000">
      <w:pPr>
        <w:pStyle w:val="Akapitzlist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Dożynki Powiatu Grójeckiego</w:t>
      </w:r>
    </w:p>
    <w:p w14:paraId="6B2392B0" w14:textId="77777777" w:rsidR="00890CCC" w:rsidRDefault="00000000">
      <w:pPr>
        <w:pStyle w:val="Akapitzlist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Pierwszy Dzień Jesieni</w:t>
      </w:r>
    </w:p>
    <w:p w14:paraId="4EBF62F2" w14:textId="77777777" w:rsidR="00890CCC" w:rsidRDefault="00000000">
      <w:pPr>
        <w:pStyle w:val="Akapitzlist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Grójeckie witaminki "... jabłuszko dla chłopczyka i dziewczynki.." – spacer do sadu</w:t>
      </w:r>
    </w:p>
    <w:p w14:paraId="1F43C53E" w14:textId="77777777" w:rsidR="00890CCC" w:rsidRDefault="00000000">
      <w:pPr>
        <w:pStyle w:val="Akapitzlist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„Aktywizacja dzieci, młodzieży, seniorów oraz osób niepełnosprawnych z województwa mazowieckiego poprzez organizację spływów kajakowych” – stanica WOPR Białobrzegi.</w:t>
      </w:r>
    </w:p>
    <w:p w14:paraId="05F2A183" w14:textId="77777777" w:rsidR="00890CCC" w:rsidRDefault="00000000">
      <w:pPr>
        <w:pStyle w:val="Akapitzlist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Zakończenie lata - grill</w:t>
      </w:r>
    </w:p>
    <w:p w14:paraId="482AC4BA" w14:textId="77777777" w:rsidR="00890CCC" w:rsidRDefault="00000000">
      <w:pPr>
        <w:pStyle w:val="Standard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PAŹDZIERNIK</w:t>
      </w:r>
    </w:p>
    <w:p w14:paraId="2BC9FEDF" w14:textId="77777777" w:rsidR="00890CCC" w:rsidRDefault="00000000">
      <w:pPr>
        <w:pStyle w:val="Akapitzlist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Wyjście do lasu na grzyby i dary runa leśnego</w:t>
      </w:r>
    </w:p>
    <w:p w14:paraId="7F4368AE" w14:textId="77777777" w:rsidR="00890CCC" w:rsidRDefault="00000000">
      <w:pPr>
        <w:pStyle w:val="Akapitzlist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Dzień Zwierząt</w:t>
      </w:r>
    </w:p>
    <w:p w14:paraId="5813D9D7" w14:textId="77777777" w:rsidR="00890CCC" w:rsidRDefault="00000000">
      <w:pPr>
        <w:pStyle w:val="Akapitzlist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Światowy Dzień Poczty Polskiej - pisanie, wysyłanie listów i pocztówek</w:t>
      </w:r>
    </w:p>
    <w:p w14:paraId="0C98E60C" w14:textId="77777777" w:rsidR="00890CCC" w:rsidRDefault="00000000">
      <w:pPr>
        <w:pStyle w:val="Akapitzlist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Dyniowe inspiracje – co można wyczarować z dyni?</w:t>
      </w:r>
    </w:p>
    <w:p w14:paraId="60BE2523" w14:textId="77777777" w:rsidR="00890CCC" w:rsidRDefault="00000000">
      <w:pPr>
        <w:pStyle w:val="Akapitzlist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Pamiętamy o zmarłych - odwiedzanie grobów Nieznanego Żołnierza oraz naszych bliskich.</w:t>
      </w:r>
    </w:p>
    <w:p w14:paraId="79A39431" w14:textId="77777777" w:rsidR="00890CCC" w:rsidRDefault="00000000">
      <w:pPr>
        <w:pStyle w:val="Standard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LISTOPAD</w:t>
      </w:r>
    </w:p>
    <w:p w14:paraId="13790BE6" w14:textId="77777777" w:rsidR="00890CCC" w:rsidRDefault="00000000">
      <w:pPr>
        <w:pStyle w:val="Akapitzlist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Dzień postaci z bajek</w:t>
      </w:r>
    </w:p>
    <w:p w14:paraId="25CA1FD8" w14:textId="77777777" w:rsidR="00890CCC" w:rsidRDefault="00000000">
      <w:pPr>
        <w:pStyle w:val="Akapitzlist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Niepełnosprawny patriota – dzień odzyskania niepodległości przez Polskę  </w:t>
      </w:r>
    </w:p>
    <w:p w14:paraId="5634582A" w14:textId="77777777" w:rsidR="00890CCC" w:rsidRDefault="00000000">
      <w:pPr>
        <w:pStyle w:val="Akapitzlist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Dzień pluszowego Misia</w:t>
      </w:r>
    </w:p>
    <w:p w14:paraId="31273407" w14:textId="77777777" w:rsidR="00890CCC" w:rsidRDefault="00000000">
      <w:pPr>
        <w:pStyle w:val="Akapitzlist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Andrzejkowe szaleństwa</w:t>
      </w:r>
    </w:p>
    <w:p w14:paraId="4803B22E" w14:textId="77777777" w:rsidR="00890CCC" w:rsidRDefault="00000000">
      <w:pPr>
        <w:pStyle w:val="Akapitzlist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Rekolekcje Adwentowe</w:t>
      </w:r>
    </w:p>
    <w:p w14:paraId="50D76D0C" w14:textId="77777777" w:rsidR="00890CCC" w:rsidRDefault="00000000">
      <w:pPr>
        <w:pStyle w:val="Akapitzlist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Wyjazd do kina</w:t>
      </w:r>
    </w:p>
    <w:p w14:paraId="737F3322" w14:textId="77777777" w:rsidR="00890CCC" w:rsidRDefault="00000000">
      <w:pPr>
        <w:pStyle w:val="Standard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GRUDZIEŃ</w:t>
      </w:r>
    </w:p>
    <w:p w14:paraId="71D98E05" w14:textId="77777777" w:rsidR="00890CCC" w:rsidRDefault="00000000">
      <w:pPr>
        <w:pStyle w:val="Akapitzlist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Barbórka</w:t>
      </w:r>
    </w:p>
    <w:p w14:paraId="422A3A98" w14:textId="77777777" w:rsidR="00890CCC" w:rsidRDefault="00000000">
      <w:pPr>
        <w:pStyle w:val="Akapitzlist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Mikołajki w ŚDS</w:t>
      </w:r>
    </w:p>
    <w:p w14:paraId="6916BEE5" w14:textId="77777777" w:rsidR="00890CCC" w:rsidRDefault="00000000">
      <w:pPr>
        <w:pStyle w:val="Akapitzlist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Pierwszy Dzień Zimy</w:t>
      </w:r>
    </w:p>
    <w:p w14:paraId="28A643B0" w14:textId="77777777" w:rsidR="00890CCC" w:rsidRDefault="00000000">
      <w:pPr>
        <w:pStyle w:val="Akapitzlist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Spacer do lasu, dokarmianie zwierząt</w:t>
      </w:r>
    </w:p>
    <w:p w14:paraId="0D7F9161" w14:textId="77777777" w:rsidR="00890CCC" w:rsidRDefault="00000000">
      <w:pPr>
        <w:pStyle w:val="Akapitzlist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Spotkajmy się przy Wigilijny Stole w ŚDS</w:t>
      </w:r>
    </w:p>
    <w:p w14:paraId="71F8F2ED" w14:textId="77777777" w:rsidR="00890CCC" w:rsidRDefault="00890CCC">
      <w:pPr>
        <w:pStyle w:val="Akapitzlist"/>
        <w:rPr>
          <w:rFonts w:ascii="Times New Roman" w:hAnsi="Times New Roman"/>
          <w:sz w:val="24"/>
          <w:szCs w:val="24"/>
        </w:rPr>
      </w:pPr>
    </w:p>
    <w:p w14:paraId="768C733E" w14:textId="77777777" w:rsidR="00890CCC" w:rsidRDefault="00000000">
      <w:pPr>
        <w:pStyle w:val="Standard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CAŁOROCZNIE</w:t>
      </w:r>
    </w:p>
    <w:p w14:paraId="052E0930" w14:textId="77777777" w:rsidR="00890CCC" w:rsidRDefault="00000000">
      <w:pPr>
        <w:pStyle w:val="Akapitzlist"/>
        <w:numPr>
          <w:ilvl w:val="0"/>
          <w:numId w:val="47"/>
        </w:numPr>
      </w:pPr>
      <w:r>
        <w:rPr>
          <w:rFonts w:ascii="Times New Roman" w:hAnsi="Times New Roman"/>
          <w:color w:val="000000"/>
          <w:sz w:val="24"/>
          <w:szCs w:val="24"/>
        </w:rPr>
        <w:t>Celebrowanie urodzin i imienin uczestników</w:t>
      </w:r>
    </w:p>
    <w:p w14:paraId="52232D0F" w14:textId="77777777" w:rsidR="00890CCC" w:rsidRDefault="00000000">
      <w:pPr>
        <w:pStyle w:val="Akapitzlist"/>
        <w:ind w:left="0"/>
      </w:pPr>
      <w:r>
        <w:rPr>
          <w:rFonts w:ascii="Times New Roman" w:hAnsi="Times New Roman"/>
          <w:color w:val="000000"/>
          <w:sz w:val="24"/>
          <w:szCs w:val="24"/>
        </w:rPr>
        <w:t>W spotkaniach religijnych, organizowanych przez Środowiskowy Dom Samopomocy, wezmą udział osoby, które wyrażą  zgodę. W imieniu  osób ubezwłasnowolnionych zgoda opiekunów prawnych.</w:t>
      </w:r>
    </w:p>
    <w:p w14:paraId="2A848240" w14:textId="77777777" w:rsidR="00890CCC" w:rsidRDefault="00890CCC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14:paraId="38859702" w14:textId="39008DF3" w:rsidR="00890CCC" w:rsidRDefault="00156F26">
      <w:pPr>
        <w:pStyle w:val="Standard"/>
        <w:spacing w:after="0" w:line="276" w:lineRule="auto"/>
        <w:outlineLvl w:val="2"/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pl-PL"/>
        </w:rPr>
        <w:t>Justyna Olszewska</w:t>
      </w:r>
    </w:p>
    <w:p w14:paraId="77FF05AF" w14:textId="77777777" w:rsidR="00890CCC" w:rsidRDefault="00000000" w:rsidP="00156F26">
      <w:pPr>
        <w:pStyle w:val="Standard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</w:t>
      </w:r>
    </w:p>
    <w:p w14:paraId="0D8A023D" w14:textId="6552855C" w:rsidR="00890CCC" w:rsidRDefault="00000000" w:rsidP="00156F26">
      <w:pPr>
        <w:pStyle w:val="Standard"/>
        <w:spacing w:after="0" w:line="240" w:lineRule="auto"/>
      </w:pPr>
      <w:r>
        <w:rPr>
          <w:rFonts w:ascii="Times New Roman" w:hAnsi="Times New Roman" w:cs="Times New Roman"/>
        </w:rPr>
        <w:t>podpis dyrektora/kierownika ŚDS</w:t>
      </w:r>
    </w:p>
    <w:sectPr w:rsidR="00890CCC">
      <w:headerReference w:type="default" r:id="rId10"/>
      <w:footerReference w:type="default" r:id="rId11"/>
      <w:pgSz w:w="16838" w:h="11906" w:orient="landscape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4D6A0" w14:textId="77777777" w:rsidR="008C57BF" w:rsidRDefault="008C57BF">
      <w:pPr>
        <w:spacing w:after="0" w:line="240" w:lineRule="auto"/>
      </w:pPr>
      <w:r>
        <w:separator/>
      </w:r>
    </w:p>
  </w:endnote>
  <w:endnote w:type="continuationSeparator" w:id="0">
    <w:p w14:paraId="29E3D212" w14:textId="77777777" w:rsidR="008C57BF" w:rsidRDefault="008C5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Calibri"/>
    <w:charset w:val="00"/>
    <w:family w:val="auto"/>
    <w:pitch w:val="variable"/>
  </w:font>
  <w:font w:name="StarSymbol">
    <w:altName w:val="Segoe UI Symbol"/>
    <w:charset w:val="02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184DA" w14:textId="77777777" w:rsidR="00000000" w:rsidRDefault="00000000">
    <w:pPr>
      <w:pStyle w:val="Stopka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6A0D9" w14:textId="77777777" w:rsidR="00000000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27</w:t>
    </w:r>
    <w:r>
      <w:fldChar w:fldCharType="end"/>
    </w:r>
  </w:p>
  <w:p w14:paraId="251596A6" w14:textId="77777777" w:rsidR="00000000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17367" w14:textId="77777777" w:rsidR="00000000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27</w:t>
    </w:r>
    <w:r>
      <w:fldChar w:fldCharType="end"/>
    </w:r>
  </w:p>
  <w:p w14:paraId="46A503AB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BF316" w14:textId="77777777" w:rsidR="008C57BF" w:rsidRDefault="008C57B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072AE80" w14:textId="77777777" w:rsidR="008C57BF" w:rsidRDefault="008C5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67713" w14:textId="77777777" w:rsidR="00000000" w:rsidRDefault="00000000">
    <w:pPr>
      <w:pStyle w:val="Heading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53ACF" w14:textId="77777777" w:rsidR="00000000" w:rsidRDefault="00000000">
    <w:pPr>
      <w:pStyle w:val="Headi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15C01"/>
    <w:multiLevelType w:val="multilevel"/>
    <w:tmpl w:val="D054C7F0"/>
    <w:styleLink w:val="WWNum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97635BE"/>
    <w:multiLevelType w:val="multilevel"/>
    <w:tmpl w:val="130AACE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0A5639C3"/>
    <w:multiLevelType w:val="multilevel"/>
    <w:tmpl w:val="3FAAC9C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0A8B31C7"/>
    <w:multiLevelType w:val="multilevel"/>
    <w:tmpl w:val="CFD0F49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0C276A34"/>
    <w:multiLevelType w:val="multilevel"/>
    <w:tmpl w:val="1C16D25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0EB15809"/>
    <w:multiLevelType w:val="multilevel"/>
    <w:tmpl w:val="12D0140C"/>
    <w:styleLink w:val="WWNum5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156C73E0"/>
    <w:multiLevelType w:val="multilevel"/>
    <w:tmpl w:val="6EA2A092"/>
    <w:styleLink w:val="WWNum27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191903E7"/>
    <w:multiLevelType w:val="multilevel"/>
    <w:tmpl w:val="CE6217D4"/>
    <w:styleLink w:val="WWNum15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1AE61171"/>
    <w:multiLevelType w:val="multilevel"/>
    <w:tmpl w:val="88E43D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1F6E06E4"/>
    <w:multiLevelType w:val="multilevel"/>
    <w:tmpl w:val="1CD813B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 w15:restartNumberingAfterBreak="0">
    <w:nsid w:val="22526614"/>
    <w:multiLevelType w:val="multilevel"/>
    <w:tmpl w:val="D4E0361C"/>
    <w:styleLink w:val="WWNum23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235474AD"/>
    <w:multiLevelType w:val="multilevel"/>
    <w:tmpl w:val="C15EE80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2705244B"/>
    <w:multiLevelType w:val="multilevel"/>
    <w:tmpl w:val="FA9847CC"/>
    <w:styleLink w:val="WWNum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28BD0292"/>
    <w:multiLevelType w:val="multilevel"/>
    <w:tmpl w:val="AC9097F4"/>
    <w:styleLink w:val="WWNum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2DBA7200"/>
    <w:multiLevelType w:val="multilevel"/>
    <w:tmpl w:val="7BA264FA"/>
    <w:styleLink w:val="WWNum2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34463118"/>
    <w:multiLevelType w:val="multilevel"/>
    <w:tmpl w:val="2DD0D284"/>
    <w:styleLink w:val="WWNum3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34F903E5"/>
    <w:multiLevelType w:val="multilevel"/>
    <w:tmpl w:val="17CE8E9E"/>
    <w:styleLink w:val="WWNum19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357E68BA"/>
    <w:multiLevelType w:val="multilevel"/>
    <w:tmpl w:val="F0AA6368"/>
    <w:styleLink w:val="WWNum3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35C755F6"/>
    <w:multiLevelType w:val="multilevel"/>
    <w:tmpl w:val="1EC25FB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9" w15:restartNumberingAfterBreak="0">
    <w:nsid w:val="36936100"/>
    <w:multiLevelType w:val="multilevel"/>
    <w:tmpl w:val="01A6B93E"/>
    <w:styleLink w:val="WWNum2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3C4F5FC4"/>
    <w:multiLevelType w:val="multilevel"/>
    <w:tmpl w:val="582AC90A"/>
    <w:styleLink w:val="WWNum3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3F3A46CA"/>
    <w:multiLevelType w:val="multilevel"/>
    <w:tmpl w:val="CC2E82FA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22" w15:restartNumberingAfterBreak="0">
    <w:nsid w:val="3F6B3A0F"/>
    <w:multiLevelType w:val="multilevel"/>
    <w:tmpl w:val="31201B8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3" w15:restartNumberingAfterBreak="0">
    <w:nsid w:val="490D3633"/>
    <w:multiLevelType w:val="multilevel"/>
    <w:tmpl w:val="01C2DD0C"/>
    <w:styleLink w:val="WWNum1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494119A9"/>
    <w:multiLevelType w:val="multilevel"/>
    <w:tmpl w:val="61BE3960"/>
    <w:styleLink w:val="WWNum1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4CF17A4C"/>
    <w:multiLevelType w:val="multilevel"/>
    <w:tmpl w:val="1FBCC52C"/>
    <w:styleLink w:val="WWNum2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4F3C0595"/>
    <w:multiLevelType w:val="multilevel"/>
    <w:tmpl w:val="B374EC2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7" w15:restartNumberingAfterBreak="0">
    <w:nsid w:val="4FC746A7"/>
    <w:multiLevelType w:val="multilevel"/>
    <w:tmpl w:val="7964912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8" w15:restartNumberingAfterBreak="0">
    <w:nsid w:val="55683668"/>
    <w:multiLevelType w:val="multilevel"/>
    <w:tmpl w:val="EC7E318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9" w15:restartNumberingAfterBreak="0">
    <w:nsid w:val="57B921B1"/>
    <w:multiLevelType w:val="multilevel"/>
    <w:tmpl w:val="6B1686FA"/>
    <w:styleLink w:val="WWNum2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5B871F8A"/>
    <w:multiLevelType w:val="multilevel"/>
    <w:tmpl w:val="5568DE92"/>
    <w:styleLink w:val="WWNum17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1" w15:restartNumberingAfterBreak="0">
    <w:nsid w:val="5E506FAD"/>
    <w:multiLevelType w:val="multilevel"/>
    <w:tmpl w:val="1DEAF3F0"/>
    <w:styleLink w:val="WWNum25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2" w15:restartNumberingAfterBreak="0">
    <w:nsid w:val="60113684"/>
    <w:multiLevelType w:val="multilevel"/>
    <w:tmpl w:val="3D0A0F7E"/>
    <w:styleLink w:val="WWNum13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60EC0D7F"/>
    <w:multiLevelType w:val="multilevel"/>
    <w:tmpl w:val="F3083CF8"/>
    <w:styleLink w:val="WWNum9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63AB763D"/>
    <w:multiLevelType w:val="multilevel"/>
    <w:tmpl w:val="AE0EFB92"/>
    <w:styleLink w:val="WWNum1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 w15:restartNumberingAfterBreak="0">
    <w:nsid w:val="66534125"/>
    <w:multiLevelType w:val="multilevel"/>
    <w:tmpl w:val="B87E6878"/>
    <w:styleLink w:val="WWNum1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666D2744"/>
    <w:multiLevelType w:val="multilevel"/>
    <w:tmpl w:val="274AB47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7" w15:restartNumberingAfterBreak="0">
    <w:nsid w:val="67462870"/>
    <w:multiLevelType w:val="multilevel"/>
    <w:tmpl w:val="0BE80FC4"/>
    <w:styleLink w:val="WWNum1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8" w15:restartNumberingAfterBreak="0">
    <w:nsid w:val="681827B0"/>
    <w:multiLevelType w:val="multilevel"/>
    <w:tmpl w:val="7A7A196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9" w15:restartNumberingAfterBreak="0">
    <w:nsid w:val="6A756A28"/>
    <w:multiLevelType w:val="multilevel"/>
    <w:tmpl w:val="BD1211D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0" w15:restartNumberingAfterBreak="0">
    <w:nsid w:val="6CF00A6C"/>
    <w:multiLevelType w:val="multilevel"/>
    <w:tmpl w:val="2252E6E4"/>
    <w:styleLink w:val="WWNum7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1" w15:restartNumberingAfterBreak="0">
    <w:nsid w:val="70EF5941"/>
    <w:multiLevelType w:val="multilevel"/>
    <w:tmpl w:val="B658F73C"/>
    <w:styleLink w:val="WWNum11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2" w15:restartNumberingAfterBreak="0">
    <w:nsid w:val="72D23211"/>
    <w:multiLevelType w:val="multilevel"/>
    <w:tmpl w:val="D362DB88"/>
    <w:styleLink w:val="WWNum1"/>
    <w:lvl w:ilvl="0">
      <w:numFmt w:val="bullet"/>
      <w:lvlText w:val="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3" w15:restartNumberingAfterBreak="0">
    <w:nsid w:val="79C95482"/>
    <w:multiLevelType w:val="multilevel"/>
    <w:tmpl w:val="83AA784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4" w15:restartNumberingAfterBreak="0">
    <w:nsid w:val="7A752550"/>
    <w:multiLevelType w:val="multilevel"/>
    <w:tmpl w:val="63205A80"/>
    <w:styleLink w:val="WWNum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5" w15:restartNumberingAfterBreak="0">
    <w:nsid w:val="7AAE45D0"/>
    <w:multiLevelType w:val="multilevel"/>
    <w:tmpl w:val="E924C3A4"/>
    <w:styleLink w:val="WWNum29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6" w15:restartNumberingAfterBreak="0">
    <w:nsid w:val="7AF271C4"/>
    <w:multiLevelType w:val="multilevel"/>
    <w:tmpl w:val="5518FBA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243832626">
    <w:abstractNumId w:val="42"/>
  </w:num>
  <w:num w:numId="2" w16cid:durableId="660549229">
    <w:abstractNumId w:val="44"/>
  </w:num>
  <w:num w:numId="3" w16cid:durableId="1935938297">
    <w:abstractNumId w:val="17"/>
  </w:num>
  <w:num w:numId="4" w16cid:durableId="1989631098">
    <w:abstractNumId w:val="0"/>
  </w:num>
  <w:num w:numId="5" w16cid:durableId="1037199197">
    <w:abstractNumId w:val="5"/>
  </w:num>
  <w:num w:numId="6" w16cid:durableId="1904488226">
    <w:abstractNumId w:val="13"/>
  </w:num>
  <w:num w:numId="7" w16cid:durableId="773524424">
    <w:abstractNumId w:val="40"/>
  </w:num>
  <w:num w:numId="8" w16cid:durableId="1554079365">
    <w:abstractNumId w:val="12"/>
  </w:num>
  <w:num w:numId="9" w16cid:durableId="962151387">
    <w:abstractNumId w:val="33"/>
  </w:num>
  <w:num w:numId="10" w16cid:durableId="441151157">
    <w:abstractNumId w:val="35"/>
  </w:num>
  <w:num w:numId="11" w16cid:durableId="613823856">
    <w:abstractNumId w:val="41"/>
  </w:num>
  <w:num w:numId="12" w16cid:durableId="1233586141">
    <w:abstractNumId w:val="24"/>
  </w:num>
  <w:num w:numId="13" w16cid:durableId="1660693569">
    <w:abstractNumId w:val="32"/>
  </w:num>
  <w:num w:numId="14" w16cid:durableId="121002594">
    <w:abstractNumId w:val="37"/>
  </w:num>
  <w:num w:numId="15" w16cid:durableId="1284380748">
    <w:abstractNumId w:val="7"/>
  </w:num>
  <w:num w:numId="16" w16cid:durableId="1308243956">
    <w:abstractNumId w:val="34"/>
  </w:num>
  <w:num w:numId="17" w16cid:durableId="512961303">
    <w:abstractNumId w:val="30"/>
  </w:num>
  <w:num w:numId="18" w16cid:durableId="1225291698">
    <w:abstractNumId w:val="23"/>
  </w:num>
  <w:num w:numId="19" w16cid:durableId="1994793229">
    <w:abstractNumId w:val="16"/>
  </w:num>
  <w:num w:numId="20" w16cid:durableId="246617738">
    <w:abstractNumId w:val="19"/>
  </w:num>
  <w:num w:numId="21" w16cid:durableId="1664577630">
    <w:abstractNumId w:val="29"/>
  </w:num>
  <w:num w:numId="22" w16cid:durableId="1050496130">
    <w:abstractNumId w:val="6"/>
  </w:num>
  <w:num w:numId="23" w16cid:durableId="1887403042">
    <w:abstractNumId w:val="25"/>
  </w:num>
  <w:num w:numId="24" w16cid:durableId="2057194208">
    <w:abstractNumId w:val="45"/>
  </w:num>
  <w:num w:numId="25" w16cid:durableId="1319264863">
    <w:abstractNumId w:val="15"/>
  </w:num>
  <w:num w:numId="26" w16cid:durableId="561906656">
    <w:abstractNumId w:val="10"/>
  </w:num>
  <w:num w:numId="27" w16cid:durableId="1759016241">
    <w:abstractNumId w:val="31"/>
  </w:num>
  <w:num w:numId="28" w16cid:durableId="521668905">
    <w:abstractNumId w:val="20"/>
  </w:num>
  <w:num w:numId="29" w16cid:durableId="355935675">
    <w:abstractNumId w:val="14"/>
  </w:num>
  <w:num w:numId="30" w16cid:durableId="1277256450">
    <w:abstractNumId w:val="9"/>
  </w:num>
  <w:num w:numId="31" w16cid:durableId="1108816156">
    <w:abstractNumId w:val="18"/>
  </w:num>
  <w:num w:numId="32" w16cid:durableId="1708216398">
    <w:abstractNumId w:val="39"/>
  </w:num>
  <w:num w:numId="33" w16cid:durableId="135993427">
    <w:abstractNumId w:val="3"/>
  </w:num>
  <w:num w:numId="34" w16cid:durableId="527645838">
    <w:abstractNumId w:val="21"/>
  </w:num>
  <w:num w:numId="35" w16cid:durableId="1791049091">
    <w:abstractNumId w:val="8"/>
  </w:num>
  <w:num w:numId="36" w16cid:durableId="446892913">
    <w:abstractNumId w:val="2"/>
  </w:num>
  <w:num w:numId="37" w16cid:durableId="1225918570">
    <w:abstractNumId w:val="36"/>
  </w:num>
  <w:num w:numId="38" w16cid:durableId="525291967">
    <w:abstractNumId w:val="38"/>
  </w:num>
  <w:num w:numId="39" w16cid:durableId="624313252">
    <w:abstractNumId w:val="43"/>
  </w:num>
  <w:num w:numId="40" w16cid:durableId="307977860">
    <w:abstractNumId w:val="27"/>
  </w:num>
  <w:num w:numId="41" w16cid:durableId="553810313">
    <w:abstractNumId w:val="28"/>
  </w:num>
  <w:num w:numId="42" w16cid:durableId="848838830">
    <w:abstractNumId w:val="11"/>
  </w:num>
  <w:num w:numId="43" w16cid:durableId="1498837707">
    <w:abstractNumId w:val="1"/>
  </w:num>
  <w:num w:numId="44" w16cid:durableId="534931112">
    <w:abstractNumId w:val="22"/>
  </w:num>
  <w:num w:numId="45" w16cid:durableId="279990824">
    <w:abstractNumId w:val="4"/>
  </w:num>
  <w:num w:numId="46" w16cid:durableId="674379194">
    <w:abstractNumId w:val="26"/>
  </w:num>
  <w:num w:numId="47" w16cid:durableId="199957123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90CCC"/>
    <w:rsid w:val="000E7D30"/>
    <w:rsid w:val="00156F26"/>
    <w:rsid w:val="00890CCC"/>
    <w:rsid w:val="008C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3CC97"/>
  <w15:docId w15:val="{FB8BBC04-B646-485A-A09A-1A4A7A47B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kapitzlist">
    <w:name w:val="List Paragraph"/>
    <w:basedOn w:val="Standard"/>
    <w:pPr>
      <w:spacing w:after="200"/>
      <w:ind w:left="720"/>
    </w:pPr>
  </w:style>
  <w:style w:type="paragraph" w:styleId="Tekstprzypisukocowego">
    <w:name w:val="endnote text"/>
    <w:basedOn w:val="Standard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ListLabel1">
    <w:name w:val="ListLabel 1"/>
    <w:rPr>
      <w:rFonts w:cs="Courier New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4">
    <w:name w:val="WWNum24"/>
    <w:basedOn w:val="Bezlisty"/>
    <w:pPr>
      <w:numPr>
        <w:numId w:val="20"/>
      </w:numPr>
    </w:pPr>
  </w:style>
  <w:style w:type="numbering" w:customStyle="1" w:styleId="WWNum26">
    <w:name w:val="WWNum26"/>
    <w:basedOn w:val="Bezlisty"/>
    <w:pPr>
      <w:numPr>
        <w:numId w:val="21"/>
      </w:numPr>
    </w:pPr>
  </w:style>
  <w:style w:type="numbering" w:customStyle="1" w:styleId="WWNum27">
    <w:name w:val="WWNum27"/>
    <w:basedOn w:val="Bezlisty"/>
    <w:pPr>
      <w:numPr>
        <w:numId w:val="22"/>
      </w:numPr>
    </w:pPr>
  </w:style>
  <w:style w:type="numbering" w:customStyle="1" w:styleId="WWNum28">
    <w:name w:val="WWNum28"/>
    <w:basedOn w:val="Bezlisty"/>
    <w:pPr>
      <w:numPr>
        <w:numId w:val="23"/>
      </w:numPr>
    </w:pPr>
  </w:style>
  <w:style w:type="numbering" w:customStyle="1" w:styleId="WWNum29">
    <w:name w:val="WWNum29"/>
    <w:basedOn w:val="Bezlisty"/>
    <w:pPr>
      <w:numPr>
        <w:numId w:val="24"/>
      </w:numPr>
    </w:pPr>
  </w:style>
  <w:style w:type="numbering" w:customStyle="1" w:styleId="WWNum30">
    <w:name w:val="WWNum30"/>
    <w:basedOn w:val="Bezlisty"/>
    <w:pPr>
      <w:numPr>
        <w:numId w:val="25"/>
      </w:numPr>
    </w:pPr>
  </w:style>
  <w:style w:type="numbering" w:customStyle="1" w:styleId="WWNum23">
    <w:name w:val="WWNum23"/>
    <w:basedOn w:val="Bezlisty"/>
    <w:pPr>
      <w:numPr>
        <w:numId w:val="26"/>
      </w:numPr>
    </w:pPr>
  </w:style>
  <w:style w:type="numbering" w:customStyle="1" w:styleId="WWNum25">
    <w:name w:val="WWNum25"/>
    <w:basedOn w:val="Bezlisty"/>
    <w:pPr>
      <w:numPr>
        <w:numId w:val="27"/>
      </w:numPr>
    </w:pPr>
  </w:style>
  <w:style w:type="numbering" w:customStyle="1" w:styleId="WWNum36">
    <w:name w:val="WWNum36"/>
    <w:basedOn w:val="Bezlisty"/>
    <w:pPr>
      <w:numPr>
        <w:numId w:val="28"/>
      </w:numPr>
    </w:pPr>
  </w:style>
  <w:style w:type="numbering" w:customStyle="1" w:styleId="WWNum20">
    <w:name w:val="WWNum20"/>
    <w:basedOn w:val="Bezlisty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26</Pages>
  <Words>4479</Words>
  <Characters>26874</Characters>
  <Application>Microsoft Office Word</Application>
  <DocSecurity>0</DocSecurity>
  <Lines>223</Lines>
  <Paragraphs>62</Paragraphs>
  <ScaleCrop>false</ScaleCrop>
  <Company/>
  <LinksUpToDate>false</LinksUpToDate>
  <CharactersWithSpaces>31291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Grabiak</dc:creator>
  <cp:lastModifiedBy>Karina Chochół</cp:lastModifiedBy>
  <cp:revision>2</cp:revision>
  <cp:lastPrinted>2025-02-12T00:36:00Z</cp:lastPrinted>
  <dcterms:created xsi:type="dcterms:W3CDTF">2025-03-10T11:20:00Z</dcterms:created>
  <dcterms:modified xsi:type="dcterms:W3CDTF">2025-03-10T11:20:00Z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Oddział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